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9DDF" w14:textId="289183B1" w:rsidR="00BA00AB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WYLUGHBY</w:t>
      </w:r>
      <w:r>
        <w:rPr>
          <w:rFonts w:ascii="Times New Roman" w:hAnsi="Times New Roman" w:cs="Times New Roman"/>
          <w:sz w:val="24"/>
          <w:szCs w:val="24"/>
        </w:rPr>
        <w:t xml:space="preserve">      (d.1406)</w:t>
      </w:r>
    </w:p>
    <w:p w14:paraId="7175D904" w14:textId="67F87605" w:rsid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51826713" w14:textId="12B93280" w:rsid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30FDF" w14:textId="6D14C0C4" w:rsid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4087A" w14:textId="18F19A31" w:rsid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Sep.1406</w:t>
      </w:r>
      <w:r>
        <w:rPr>
          <w:rFonts w:ascii="Times New Roman" w:hAnsi="Times New Roman" w:cs="Times New Roman"/>
          <w:sz w:val="24"/>
          <w:szCs w:val="24"/>
        </w:rPr>
        <w:tab/>
        <w:t>He had died by this date.   (C.F.R. 1405-13 p.3)</w:t>
      </w:r>
    </w:p>
    <w:p w14:paraId="07B4FCD5" w14:textId="45541F3E" w:rsid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F5947" w14:textId="6450C4C5" w:rsid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999A74" w14:textId="670AC9DC" w:rsidR="005E49FC" w:rsidRPr="005E49FC" w:rsidRDefault="005E49F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2021</w:t>
      </w:r>
    </w:p>
    <w:sectPr w:rsidR="005E49FC" w:rsidRPr="005E4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C136" w14:textId="77777777" w:rsidR="005E49FC" w:rsidRDefault="005E49FC" w:rsidP="009139A6">
      <w:r>
        <w:separator/>
      </w:r>
    </w:p>
  </w:endnote>
  <w:endnote w:type="continuationSeparator" w:id="0">
    <w:p w14:paraId="37199040" w14:textId="77777777" w:rsidR="005E49FC" w:rsidRDefault="005E49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F3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3E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42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7244" w14:textId="77777777" w:rsidR="005E49FC" w:rsidRDefault="005E49FC" w:rsidP="009139A6">
      <w:r>
        <w:separator/>
      </w:r>
    </w:p>
  </w:footnote>
  <w:footnote w:type="continuationSeparator" w:id="0">
    <w:p w14:paraId="47DC85C5" w14:textId="77777777" w:rsidR="005E49FC" w:rsidRDefault="005E49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39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72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B0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FC"/>
    <w:rsid w:val="000666E0"/>
    <w:rsid w:val="002510B7"/>
    <w:rsid w:val="005C130B"/>
    <w:rsid w:val="005E49F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A262"/>
  <w15:chartTrackingRefBased/>
  <w15:docId w15:val="{11827D5D-CB62-41AD-A400-C69DD6D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2021-07-24T15:46:00Z</dcterms:created>
  <dcterms:modified xsi:type="dcterms:W3CDTF">2021-07-24T15:52:00Z</dcterms:modified>
</cp:coreProperties>
</file>