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4246A" w14:textId="77777777" w:rsidR="00C55C00" w:rsidRDefault="00C55C00" w:rsidP="00C55C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Isabel de WYLUGHBY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fl.1409)</w:t>
      </w:r>
    </w:p>
    <w:p w14:paraId="15B5A438" w14:textId="77777777" w:rsidR="00C55C00" w:rsidRDefault="00C55C00" w:rsidP="00C55C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Asfordby</w:t>
      </w:r>
      <w:proofErr w:type="spellEnd"/>
      <w:r>
        <w:rPr>
          <w:rFonts w:ascii="Times New Roman" w:hAnsi="Times New Roman" w:cs="Times New Roman"/>
          <w:sz w:val="24"/>
          <w:szCs w:val="24"/>
        </w:rPr>
        <w:t>, Leicestershire.</w:t>
      </w:r>
    </w:p>
    <w:p w14:paraId="7469A42D" w14:textId="77777777" w:rsidR="00C55C00" w:rsidRDefault="00C55C00" w:rsidP="00C55C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CC3628" w14:textId="77777777" w:rsidR="00C55C00" w:rsidRDefault="00C55C00" w:rsidP="00C55C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464DE9" w14:textId="626B9D3E" w:rsidR="00C55C00" w:rsidRDefault="00C55C00" w:rsidP="00C55C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William</w:t>
      </w:r>
      <w:r>
        <w:rPr>
          <w:rFonts w:ascii="Times New Roman" w:hAnsi="Times New Roman" w:cs="Times New Roman"/>
          <w:sz w:val="24"/>
          <w:szCs w:val="24"/>
        </w:rPr>
        <w:t>(q.v.).</w:t>
      </w:r>
    </w:p>
    <w:p w14:paraId="5027B205" w14:textId="77777777" w:rsidR="00C55C00" w:rsidRDefault="00C55C00" w:rsidP="00C55C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1D2FDE">
          <w:rPr>
            <w:rStyle w:val="Hyperlink"/>
            <w:rFonts w:ascii="Times New Roman" w:hAnsi="Times New Roman" w:cs="Times New Roman"/>
          </w:rPr>
          <w:t>http://www.medievalgenealogy.org.uk/fines/abstracts/CP_25_1_144_153.shtml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1DE54382" w14:textId="77777777" w:rsidR="00C55C00" w:rsidRDefault="00C55C00" w:rsidP="00C55C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5B95F5" w14:textId="77777777" w:rsidR="00C55C00" w:rsidRDefault="00C55C00" w:rsidP="00C55C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94DFFF" w14:textId="77777777" w:rsidR="00C55C00" w:rsidRDefault="00C55C00" w:rsidP="00C55C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Nov.1409</w:t>
      </w:r>
      <w:r>
        <w:rPr>
          <w:rFonts w:ascii="Times New Roman" w:hAnsi="Times New Roman" w:cs="Times New Roman"/>
          <w:sz w:val="24"/>
          <w:szCs w:val="24"/>
        </w:rPr>
        <w:tab/>
        <w:t xml:space="preserve">Settlement of the action taken against them by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Symond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Mavis </w:t>
      </w:r>
    </w:p>
    <w:p w14:paraId="25622D8E" w14:textId="77777777" w:rsidR="00C55C00" w:rsidRDefault="00C55C00" w:rsidP="00C55C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Enderby, Lincolnshire(q.v.), and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Mavis Enderby(q.v.)</w:t>
      </w:r>
    </w:p>
    <w:p w14:paraId="427A5410" w14:textId="77777777" w:rsidR="00C55C00" w:rsidRDefault="00C55C00" w:rsidP="00C55C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over 9 acres of pasture in Thorpe.   (ibid.)</w:t>
      </w:r>
    </w:p>
    <w:p w14:paraId="69F7BB7B" w14:textId="77777777" w:rsidR="00C55C00" w:rsidRDefault="00C55C00" w:rsidP="00C55C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E05D6F" w14:textId="77777777" w:rsidR="00C55C00" w:rsidRDefault="00C55C00" w:rsidP="00C55C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6D5FEA" w14:textId="77777777" w:rsidR="00C55C00" w:rsidRDefault="00C55C00" w:rsidP="00C55C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July 2022</w:t>
      </w:r>
    </w:p>
    <w:p w14:paraId="5D0E6F72" w14:textId="28055FC3" w:rsidR="007B2CE6" w:rsidRPr="00C55C00" w:rsidRDefault="007B2CE6" w:rsidP="007B2C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167248" w14:textId="329E05FE" w:rsidR="00CA22D0" w:rsidRPr="007B2CE6" w:rsidRDefault="00CA22D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CA22D0" w:rsidRPr="007B2C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26C43" w14:textId="77777777" w:rsidR="00CA22D0" w:rsidRDefault="00CA22D0" w:rsidP="009139A6">
      <w:r>
        <w:separator/>
      </w:r>
    </w:p>
  </w:endnote>
  <w:endnote w:type="continuationSeparator" w:id="0">
    <w:p w14:paraId="45DDCC71" w14:textId="77777777" w:rsidR="00CA22D0" w:rsidRDefault="00CA22D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8A96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8C64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A4F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8361D" w14:textId="77777777" w:rsidR="00CA22D0" w:rsidRDefault="00CA22D0" w:rsidP="009139A6">
      <w:r>
        <w:separator/>
      </w:r>
    </w:p>
  </w:footnote>
  <w:footnote w:type="continuationSeparator" w:id="0">
    <w:p w14:paraId="14158553" w14:textId="77777777" w:rsidR="00CA22D0" w:rsidRDefault="00CA22D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0D7B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648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84E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D0"/>
    <w:rsid w:val="000666E0"/>
    <w:rsid w:val="002510B7"/>
    <w:rsid w:val="005C130B"/>
    <w:rsid w:val="007B2CE6"/>
    <w:rsid w:val="00826F5C"/>
    <w:rsid w:val="009139A6"/>
    <w:rsid w:val="009448BB"/>
    <w:rsid w:val="00A3176C"/>
    <w:rsid w:val="00AE65F8"/>
    <w:rsid w:val="00BA00AB"/>
    <w:rsid w:val="00C55C00"/>
    <w:rsid w:val="00CA22D0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843C9"/>
  <w15:chartTrackingRefBased/>
  <w15:docId w15:val="{7A3579F4-374F-4493-BC89-E000E3FE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A22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2022-07-09T19:49:00Z</dcterms:created>
  <dcterms:modified xsi:type="dcterms:W3CDTF">2022-07-09T20:08:00Z</dcterms:modified>
</cp:coreProperties>
</file>