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ABF5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WYLUGHBY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14:paraId="5D28A1FB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Grantham, Lincolnshire. Wright.</w:t>
      </w:r>
    </w:p>
    <w:p w14:paraId="7ADAFB10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DE8FB2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3B754F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1427</w:t>
      </w:r>
      <w:r>
        <w:rPr>
          <w:rFonts w:ascii="Times New Roman" w:hAnsi="Times New Roman" w:cs="Times New Roman"/>
          <w:sz w:val="24"/>
          <w:szCs w:val="24"/>
        </w:rPr>
        <w:tab/>
        <w:t xml:space="preserve">The Prior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St.Katherine’s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Priory, Lincoln, made a plant of trespass in a free</w:t>
      </w:r>
    </w:p>
    <w:p w14:paraId="6A1022C6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warren against him,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Grantham(q.v.),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Wyseman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08130649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Grantham(q.v.)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Hykson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Newark, Nottinghamshire(q.v.).</w:t>
      </w:r>
    </w:p>
    <w:p w14:paraId="5CE4D7C3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2364B5A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F58AAC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D5AD31" w14:textId="77777777" w:rsidR="00675F9E" w:rsidRDefault="00675F9E" w:rsidP="00675F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July 2022</w:t>
      </w:r>
    </w:p>
    <w:p w14:paraId="4218979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44FE" w14:textId="77777777" w:rsidR="00675F9E" w:rsidRDefault="00675F9E" w:rsidP="009139A6">
      <w:r>
        <w:separator/>
      </w:r>
    </w:p>
  </w:endnote>
  <w:endnote w:type="continuationSeparator" w:id="0">
    <w:p w14:paraId="176BEB5E" w14:textId="77777777" w:rsidR="00675F9E" w:rsidRDefault="00675F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3E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EC2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B1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C663" w14:textId="77777777" w:rsidR="00675F9E" w:rsidRDefault="00675F9E" w:rsidP="009139A6">
      <w:r>
        <w:separator/>
      </w:r>
    </w:p>
  </w:footnote>
  <w:footnote w:type="continuationSeparator" w:id="0">
    <w:p w14:paraId="2E345B31" w14:textId="77777777" w:rsidR="00675F9E" w:rsidRDefault="00675F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2F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BF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F6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9E"/>
    <w:rsid w:val="000666E0"/>
    <w:rsid w:val="002510B7"/>
    <w:rsid w:val="005C130B"/>
    <w:rsid w:val="00675F9E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0786"/>
  <w15:chartTrackingRefBased/>
  <w15:docId w15:val="{9AE16A36-91CD-42B9-AE43-91AD3662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5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2022-07-18T19:14:00Z</dcterms:created>
  <dcterms:modified xsi:type="dcterms:W3CDTF">2022-07-18T19:14:00Z</dcterms:modified>
</cp:coreProperties>
</file>