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B5CC8" w14:textId="77777777" w:rsidR="00C14F71" w:rsidRDefault="00C14F71" w:rsidP="00C14F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WYLUGHBY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14:paraId="78234862" w14:textId="77777777" w:rsidR="00C14F71" w:rsidRDefault="00C14F71" w:rsidP="00C14F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Parson of the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Maidford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9CCEBC" w14:textId="77777777" w:rsidR="00C14F71" w:rsidRDefault="00C14F71" w:rsidP="00C14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B3FB4F" w14:textId="77777777" w:rsidR="00C14F71" w:rsidRDefault="00C14F71" w:rsidP="00C14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BCC6A9" w14:textId="77777777" w:rsidR="00C14F71" w:rsidRDefault="00C14F71" w:rsidP="00C14F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Feb.1423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presented to the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Hampshire, in exchange </w:t>
      </w:r>
    </w:p>
    <w:p w14:paraId="221E2DBE" w14:textId="77777777" w:rsidR="00C14F71" w:rsidRDefault="00C14F71" w:rsidP="00C14F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with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Albon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 (C.P.R. 1422-29 p.54)</w:t>
      </w:r>
    </w:p>
    <w:p w14:paraId="7ACD9E86" w14:textId="77777777" w:rsidR="00C14F71" w:rsidRDefault="00C14F71" w:rsidP="00C14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4765FA" w14:textId="77777777" w:rsidR="00C14F71" w:rsidRDefault="00C14F71" w:rsidP="00C14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2005DA" w14:textId="77777777" w:rsidR="00C14F71" w:rsidRDefault="00C14F71" w:rsidP="00C14F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April 2021</w:t>
      </w:r>
    </w:p>
    <w:p w14:paraId="17831CD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9436D" w14:textId="77777777" w:rsidR="00C14F71" w:rsidRDefault="00C14F71" w:rsidP="009139A6">
      <w:r>
        <w:separator/>
      </w:r>
    </w:p>
  </w:endnote>
  <w:endnote w:type="continuationSeparator" w:id="0">
    <w:p w14:paraId="4C67F76F" w14:textId="77777777" w:rsidR="00C14F71" w:rsidRDefault="00C14F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66A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7162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7B7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508B8" w14:textId="77777777" w:rsidR="00C14F71" w:rsidRDefault="00C14F71" w:rsidP="009139A6">
      <w:r>
        <w:separator/>
      </w:r>
    </w:p>
  </w:footnote>
  <w:footnote w:type="continuationSeparator" w:id="0">
    <w:p w14:paraId="464FC71D" w14:textId="77777777" w:rsidR="00C14F71" w:rsidRDefault="00C14F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711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029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D03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7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14F71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E4D7"/>
  <w15:chartTrackingRefBased/>
  <w15:docId w15:val="{52415573-4F3D-484B-84AE-5CC69A33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2021-04-16T18:40:00Z</dcterms:created>
  <dcterms:modified xsi:type="dcterms:W3CDTF">2021-04-16T18:40:00Z</dcterms:modified>
</cp:coreProperties>
</file>