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1260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de WYLUGHBY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5EB6B5DB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Asfordby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Leicestershire.</w:t>
      </w:r>
    </w:p>
    <w:p w14:paraId="226B6941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19C29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0978D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Isabel(q.v.).</w:t>
      </w:r>
    </w:p>
    <w:p w14:paraId="0482E115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D2FDE">
          <w:rPr>
            <w:rStyle w:val="Hyperlink"/>
            <w:rFonts w:ascii="Times New Roman" w:hAnsi="Times New Roman" w:cs="Times New Roman"/>
          </w:rPr>
          <w:t>http://www.medievalgenealogy.org.uk/fines/abstracts/CP_25_1_144_153.shtml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C0182A0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CFD1B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6CB81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Nov.1409</w:t>
      </w:r>
      <w:r>
        <w:rPr>
          <w:rFonts w:ascii="Times New Roman" w:hAnsi="Times New Roman" w:cs="Times New Roman"/>
          <w:sz w:val="24"/>
          <w:szCs w:val="24"/>
        </w:rPr>
        <w:tab/>
        <w:t xml:space="preserve">Settlement of the action taken against them by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Mavis </w:t>
      </w:r>
    </w:p>
    <w:p w14:paraId="1239CD69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Enderby, Lincolnshire(q.v.),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Mavis Enderby(q.v.)</w:t>
      </w:r>
    </w:p>
    <w:p w14:paraId="4E89FBCD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 9 acres of pasture in Thorpe.   (ibid.)</w:t>
      </w:r>
    </w:p>
    <w:p w14:paraId="1E8DCC54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478B9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F8329E" w14:textId="77777777" w:rsidR="00A64809" w:rsidRDefault="00A64809" w:rsidP="00A648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2022</w:t>
      </w:r>
    </w:p>
    <w:p w14:paraId="3D22BCE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8A34" w14:textId="77777777" w:rsidR="00A64809" w:rsidRDefault="00A64809" w:rsidP="009139A6">
      <w:r>
        <w:separator/>
      </w:r>
    </w:p>
  </w:endnote>
  <w:endnote w:type="continuationSeparator" w:id="0">
    <w:p w14:paraId="36F1F20A" w14:textId="77777777" w:rsidR="00A64809" w:rsidRDefault="00A648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4A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5D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9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934E" w14:textId="77777777" w:rsidR="00A64809" w:rsidRDefault="00A64809" w:rsidP="009139A6">
      <w:r>
        <w:separator/>
      </w:r>
    </w:p>
  </w:footnote>
  <w:footnote w:type="continuationSeparator" w:id="0">
    <w:p w14:paraId="5BB53F54" w14:textId="77777777" w:rsidR="00A64809" w:rsidRDefault="00A648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0D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E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C7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09"/>
    <w:rsid w:val="000666E0"/>
    <w:rsid w:val="002510B7"/>
    <w:rsid w:val="005C130B"/>
    <w:rsid w:val="00826F5C"/>
    <w:rsid w:val="009139A6"/>
    <w:rsid w:val="009448BB"/>
    <w:rsid w:val="00A3176C"/>
    <w:rsid w:val="00A64809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D3D6"/>
  <w15:chartTrackingRefBased/>
  <w15:docId w15:val="{DA1B0F17-C9C8-4527-A57C-3AD35D11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4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2022-07-09T20:03:00Z</dcterms:created>
  <dcterms:modified xsi:type="dcterms:W3CDTF">2022-07-09T20:04:00Z</dcterms:modified>
</cp:coreProperties>
</file>