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B8" w:rsidRDefault="009100B8" w:rsidP="009100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WYLUGHBY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9100B8" w:rsidRDefault="009100B8" w:rsidP="009100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00B8" w:rsidRDefault="009100B8" w:rsidP="009100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00B8" w:rsidRDefault="009100B8" w:rsidP="009100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Mar.1419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Newark, </w:t>
      </w:r>
    </w:p>
    <w:p w:rsidR="009100B8" w:rsidRDefault="009100B8" w:rsidP="009100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Nottinghamshire, into the lands of the late Thomas Carleton(q.v.).</w:t>
      </w:r>
    </w:p>
    <w:p w:rsidR="009100B8" w:rsidRDefault="009100B8" w:rsidP="009100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21-270)</w:t>
      </w:r>
    </w:p>
    <w:p w:rsidR="009100B8" w:rsidRDefault="009100B8" w:rsidP="009100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00B8" w:rsidRDefault="009100B8" w:rsidP="009100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9100B8" w:rsidRDefault="009100B8" w:rsidP="009100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February 2016</w:t>
      </w:r>
      <w:bookmarkStart w:id="0" w:name="_GoBack"/>
      <w:bookmarkEnd w:id="0"/>
    </w:p>
    <w:sectPr w:rsidR="00DD5B8A" w:rsidRPr="009100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0B8" w:rsidRDefault="009100B8" w:rsidP="00564E3C">
      <w:pPr>
        <w:spacing w:after="0" w:line="240" w:lineRule="auto"/>
      </w:pPr>
      <w:r>
        <w:separator/>
      </w:r>
    </w:p>
  </w:endnote>
  <w:endnote w:type="continuationSeparator" w:id="0">
    <w:p w:rsidR="009100B8" w:rsidRDefault="009100B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100B8">
      <w:rPr>
        <w:rFonts w:ascii="Times New Roman" w:hAnsi="Times New Roman" w:cs="Times New Roman"/>
        <w:noProof/>
        <w:sz w:val="24"/>
        <w:szCs w:val="24"/>
      </w:rPr>
      <w:t>21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0B8" w:rsidRDefault="009100B8" w:rsidP="00564E3C">
      <w:pPr>
        <w:spacing w:after="0" w:line="240" w:lineRule="auto"/>
      </w:pPr>
      <w:r>
        <w:separator/>
      </w:r>
    </w:p>
  </w:footnote>
  <w:footnote w:type="continuationSeparator" w:id="0">
    <w:p w:rsidR="009100B8" w:rsidRDefault="009100B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B8"/>
    <w:rsid w:val="00372DC6"/>
    <w:rsid w:val="00564E3C"/>
    <w:rsid w:val="0064591D"/>
    <w:rsid w:val="009100B8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876B6"/>
  <w15:chartTrackingRefBased/>
  <w15:docId w15:val="{6598F79D-3A5E-430E-8099-0395BFA0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2016-02-21T22:42:00Z</dcterms:created>
  <dcterms:modified xsi:type="dcterms:W3CDTF">2016-02-21T22:42:00Z</dcterms:modified>
</cp:coreProperties>
</file>