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0DA6" w14:textId="77777777" w:rsidR="00857EE6" w:rsidRDefault="00857EE6" w:rsidP="00857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Agnes WYLY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d.1405)</w:t>
      </w:r>
    </w:p>
    <w:p w14:paraId="5AB77CA9" w14:textId="77777777" w:rsidR="00857EE6" w:rsidRDefault="00857EE6" w:rsidP="00857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Widow.</w:t>
      </w:r>
    </w:p>
    <w:p w14:paraId="4C3633B0" w14:textId="77777777" w:rsidR="00857EE6" w:rsidRDefault="00857EE6" w:rsidP="00857EE6">
      <w:pPr>
        <w:rPr>
          <w:rFonts w:ascii="Times New Roman" w:hAnsi="Times New Roman" w:cs="Times New Roman"/>
          <w:sz w:val="24"/>
          <w:szCs w:val="24"/>
        </w:rPr>
      </w:pPr>
    </w:p>
    <w:p w14:paraId="5669CE0A" w14:textId="77777777" w:rsidR="00857EE6" w:rsidRDefault="00857EE6" w:rsidP="00857EE6">
      <w:pPr>
        <w:rPr>
          <w:rFonts w:ascii="Times New Roman" w:hAnsi="Times New Roman" w:cs="Times New Roman"/>
          <w:sz w:val="24"/>
          <w:szCs w:val="24"/>
        </w:rPr>
      </w:pPr>
    </w:p>
    <w:p w14:paraId="34122D13" w14:textId="77777777" w:rsidR="00857EE6" w:rsidRDefault="00857EE6" w:rsidP="00857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John.    (C.F.R. 1399-1405 p.266)</w:t>
      </w:r>
    </w:p>
    <w:p w14:paraId="38580AC5" w14:textId="77777777" w:rsidR="00857EE6" w:rsidRDefault="00857EE6" w:rsidP="00857EE6">
      <w:pPr>
        <w:rPr>
          <w:rFonts w:ascii="Times New Roman" w:hAnsi="Times New Roman" w:cs="Times New Roman"/>
          <w:sz w:val="24"/>
          <w:szCs w:val="24"/>
        </w:rPr>
      </w:pPr>
    </w:p>
    <w:p w14:paraId="24A1EB61" w14:textId="77777777" w:rsidR="00857EE6" w:rsidRDefault="00857EE6" w:rsidP="00857EE6">
      <w:pPr>
        <w:rPr>
          <w:rFonts w:ascii="Times New Roman" w:hAnsi="Times New Roman" w:cs="Times New Roman"/>
          <w:sz w:val="24"/>
          <w:szCs w:val="24"/>
        </w:rPr>
      </w:pPr>
    </w:p>
    <w:p w14:paraId="72CFAA79" w14:textId="77777777" w:rsidR="00857EE6" w:rsidRDefault="00857EE6" w:rsidP="00857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Mar.1405</w:t>
      </w:r>
      <w:r>
        <w:rPr>
          <w:rFonts w:ascii="Times New Roman" w:hAnsi="Times New Roman" w:cs="Times New Roman"/>
          <w:sz w:val="24"/>
          <w:szCs w:val="24"/>
        </w:rPr>
        <w:tab/>
        <w:t>She had died by this time.  (ibid.)</w:t>
      </w:r>
    </w:p>
    <w:p w14:paraId="23CBD3AD" w14:textId="77777777" w:rsidR="00857EE6" w:rsidRDefault="00857EE6" w:rsidP="00857EE6">
      <w:pPr>
        <w:rPr>
          <w:rFonts w:ascii="Times New Roman" w:hAnsi="Times New Roman" w:cs="Times New Roman"/>
          <w:sz w:val="24"/>
          <w:szCs w:val="24"/>
        </w:rPr>
      </w:pPr>
    </w:p>
    <w:p w14:paraId="5D846717" w14:textId="77777777" w:rsidR="00857EE6" w:rsidRDefault="00857EE6" w:rsidP="00857EE6">
      <w:pPr>
        <w:rPr>
          <w:rFonts w:ascii="Times New Roman" w:hAnsi="Times New Roman" w:cs="Times New Roman"/>
          <w:sz w:val="24"/>
          <w:szCs w:val="24"/>
        </w:rPr>
      </w:pPr>
    </w:p>
    <w:p w14:paraId="3B73D5FE" w14:textId="77777777" w:rsidR="00857EE6" w:rsidRDefault="00857EE6" w:rsidP="00857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June 2021</w:t>
      </w:r>
    </w:p>
    <w:p w14:paraId="6FDBB20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68EF" w14:textId="77777777" w:rsidR="00857EE6" w:rsidRDefault="00857EE6" w:rsidP="009139A6">
      <w:r>
        <w:separator/>
      </w:r>
    </w:p>
  </w:endnote>
  <w:endnote w:type="continuationSeparator" w:id="0">
    <w:p w14:paraId="15C36AB7" w14:textId="77777777" w:rsidR="00857EE6" w:rsidRDefault="00857E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50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D0F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A6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08FC" w14:textId="77777777" w:rsidR="00857EE6" w:rsidRDefault="00857EE6" w:rsidP="009139A6">
      <w:r>
        <w:separator/>
      </w:r>
    </w:p>
  </w:footnote>
  <w:footnote w:type="continuationSeparator" w:id="0">
    <w:p w14:paraId="4947D364" w14:textId="77777777" w:rsidR="00857EE6" w:rsidRDefault="00857E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F5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E7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D5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E6"/>
    <w:rsid w:val="000666E0"/>
    <w:rsid w:val="002510B7"/>
    <w:rsid w:val="005C130B"/>
    <w:rsid w:val="00826F5C"/>
    <w:rsid w:val="00857EE6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DA31"/>
  <w15:chartTrackingRefBased/>
  <w15:docId w15:val="{915F848A-B993-470C-A019-7C3EC960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E6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2021-06-29T15:34:00Z</dcterms:created>
  <dcterms:modified xsi:type="dcterms:W3CDTF">2021-06-29T15:35:00Z</dcterms:modified>
</cp:coreProperties>
</file>