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3C29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Emmota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WYLY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7ADED273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C72A6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07214D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Oct.1402</w:t>
      </w:r>
      <w:r>
        <w:rPr>
          <w:rFonts w:ascii="Times New Roman" w:hAnsi="Times New Roman" w:cs="Times New Roman"/>
          <w:sz w:val="24"/>
          <w:szCs w:val="24"/>
        </w:rPr>
        <w:tab/>
        <w:t xml:space="preserve">She appeared 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St.Paul’s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before Archbishop </w:t>
      </w:r>
      <w:proofErr w:type="spellStart"/>
      <w:r>
        <w:rPr>
          <w:rFonts w:ascii="Times New Roman" w:hAnsi="Times New Roman" w:cs="Times New Roman"/>
          <w:sz w:val="24"/>
          <w:szCs w:val="24"/>
        </w:rPr>
        <w:t>Arundell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several bishops. She</w:t>
      </w:r>
    </w:p>
    <w:p w14:paraId="07953608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denied believing any of the articles of heresy of which she was accused. She </w:t>
      </w:r>
    </w:p>
    <w:p w14:paraId="02468715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was compelled to abjure all heresies.</w:t>
      </w:r>
    </w:p>
    <w:p w14:paraId="66B8F09E" w14:textId="77777777" w:rsidR="00EF1FF7" w:rsidRDefault="00EF1FF7" w:rsidP="00EF1FF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p.455)</w:t>
      </w:r>
    </w:p>
    <w:p w14:paraId="5FF3BBE2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BBFD2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7A9249" w14:textId="77777777" w:rsidR="00EF1FF7" w:rsidRDefault="00EF1FF7" w:rsidP="00EF1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2022</w:t>
      </w:r>
    </w:p>
    <w:p w14:paraId="7DF1C9F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3F6F" w14:textId="77777777" w:rsidR="00EF1FF7" w:rsidRDefault="00EF1FF7" w:rsidP="009139A6">
      <w:r>
        <w:separator/>
      </w:r>
    </w:p>
  </w:endnote>
  <w:endnote w:type="continuationSeparator" w:id="0">
    <w:p w14:paraId="045C2F0C" w14:textId="77777777" w:rsidR="00EF1FF7" w:rsidRDefault="00EF1F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46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A7F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A7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5C3" w14:textId="77777777" w:rsidR="00EF1FF7" w:rsidRDefault="00EF1FF7" w:rsidP="009139A6">
      <w:r>
        <w:separator/>
      </w:r>
    </w:p>
  </w:footnote>
  <w:footnote w:type="continuationSeparator" w:id="0">
    <w:p w14:paraId="17C6C0C3" w14:textId="77777777" w:rsidR="00EF1FF7" w:rsidRDefault="00EF1F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54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0E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F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1FF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4FDE"/>
  <w15:chartTrackingRefBased/>
  <w15:docId w15:val="{390516D7-AE9D-4FFB-A675-97C9452A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2022-09-01T20:26:00Z</dcterms:created>
  <dcterms:modified xsi:type="dcterms:W3CDTF">2022-09-01T20:26:00Z</dcterms:modified>
</cp:coreProperties>
</file>