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4B580C" w:rsidP="00E71FC3">
      <w:pPr>
        <w:pStyle w:val="NoSpacing"/>
      </w:pPr>
      <w:r>
        <w:rPr>
          <w:u w:val="single"/>
        </w:rPr>
        <w:t>Brother Richard WYLYAM</w:t>
      </w:r>
      <w:r>
        <w:t xml:space="preserve">       (fl.1441)</w:t>
      </w:r>
    </w:p>
    <w:p w:rsidR="004B580C" w:rsidRDefault="000C5A1E" w:rsidP="00E71FC3">
      <w:pPr>
        <w:pStyle w:val="NoSpacing"/>
      </w:pPr>
      <w:r>
        <w:t>of the Friars Minor of Bodmin.</w:t>
      </w:r>
    </w:p>
    <w:p w:rsidR="000C5A1E" w:rsidRDefault="000C5A1E" w:rsidP="00E71FC3">
      <w:pPr>
        <w:pStyle w:val="NoSpacing"/>
      </w:pPr>
    </w:p>
    <w:p w:rsidR="000C5A1E" w:rsidRDefault="000C5A1E" w:rsidP="00E71FC3">
      <w:pPr>
        <w:pStyle w:val="NoSpacing"/>
      </w:pPr>
    </w:p>
    <w:p w:rsidR="000C5A1E" w:rsidRDefault="000C5A1E" w:rsidP="000C5A1E">
      <w:pPr>
        <w:pStyle w:val="NoSpacing"/>
      </w:pPr>
      <w:r>
        <w:t xml:space="preserve">11 </w:t>
      </w:r>
      <w:r>
        <w:t>Mar.1441</w:t>
      </w:r>
      <w:r>
        <w:tab/>
        <w:t>He was ordained deacon</w:t>
      </w:r>
      <w:bookmarkStart w:id="0" w:name="_GoBack"/>
      <w:bookmarkEnd w:id="0"/>
      <w:r>
        <w:t xml:space="preserve"> in Chudleigh Parish Church, Devon,</w:t>
      </w:r>
    </w:p>
    <w:p w:rsidR="000C5A1E" w:rsidRDefault="000C5A1E" w:rsidP="000C5A1E">
      <w:pPr>
        <w:pStyle w:val="NoSpacing"/>
      </w:pPr>
      <w:r>
        <w:tab/>
      </w:r>
      <w:r>
        <w:tab/>
        <w:t>by the Bishop.</w:t>
      </w:r>
    </w:p>
    <w:p w:rsidR="000C5A1E" w:rsidRDefault="000C5A1E" w:rsidP="000C5A1E">
      <w:pPr>
        <w:pStyle w:val="NoSpacing"/>
      </w:pPr>
      <w:r>
        <w:tab/>
      </w:r>
      <w:r>
        <w:tab/>
        <w:t>(“Register of Edmund Lacy, Bishop of Exeter 1420-55” part 4 p.181)</w:t>
      </w:r>
    </w:p>
    <w:p w:rsidR="000C5A1E" w:rsidRDefault="000C5A1E" w:rsidP="000C5A1E">
      <w:pPr>
        <w:pStyle w:val="NoSpacing"/>
      </w:pPr>
    </w:p>
    <w:p w:rsidR="000C5A1E" w:rsidRDefault="000C5A1E" w:rsidP="000C5A1E">
      <w:pPr>
        <w:pStyle w:val="NoSpacing"/>
      </w:pPr>
    </w:p>
    <w:p w:rsidR="000C5A1E" w:rsidRDefault="000C5A1E" w:rsidP="000C5A1E">
      <w:pPr>
        <w:pStyle w:val="NoSpacing"/>
      </w:pPr>
      <w:r>
        <w:t>3 October 2017</w:t>
      </w:r>
    </w:p>
    <w:p w:rsidR="000C5A1E" w:rsidRPr="004B580C" w:rsidRDefault="000C5A1E" w:rsidP="00E71FC3">
      <w:pPr>
        <w:pStyle w:val="NoSpacing"/>
      </w:pPr>
    </w:p>
    <w:sectPr w:rsidR="000C5A1E" w:rsidRPr="004B580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80C" w:rsidRDefault="004B580C" w:rsidP="00E71FC3">
      <w:pPr>
        <w:spacing w:after="0" w:line="240" w:lineRule="auto"/>
      </w:pPr>
      <w:r>
        <w:separator/>
      </w:r>
    </w:p>
  </w:endnote>
  <w:endnote w:type="continuationSeparator" w:id="0">
    <w:p w:rsidR="004B580C" w:rsidRDefault="004B58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80C" w:rsidRDefault="004B580C" w:rsidP="00E71FC3">
      <w:pPr>
        <w:spacing w:after="0" w:line="240" w:lineRule="auto"/>
      </w:pPr>
      <w:r>
        <w:separator/>
      </w:r>
    </w:p>
  </w:footnote>
  <w:footnote w:type="continuationSeparator" w:id="0">
    <w:p w:rsidR="004B580C" w:rsidRDefault="004B58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0C"/>
    <w:rsid w:val="000C5A1E"/>
    <w:rsid w:val="001A7C09"/>
    <w:rsid w:val="004B580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355E"/>
  <w15:chartTrackingRefBased/>
  <w15:docId w15:val="{B915EC1B-E74D-41EC-95D8-BC43BA1A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2017-10-03T13:27:00Z</dcterms:created>
  <dcterms:modified xsi:type="dcterms:W3CDTF">2017-10-03T13:42:00Z</dcterms:modified>
</cp:coreProperties>
</file>