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LYAM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(fl.1422)</w:t>
      </w:r>
    </w:p>
    <w:p w:rsidR="00715990" w:rsidRDefault="00715990" w:rsidP="007159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715990" w:rsidRDefault="00715990" w:rsidP="007159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5990" w:rsidRDefault="00715990" w:rsidP="007159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5990" w:rsidRDefault="00715990" w:rsidP="00715990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Mar.1422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by Edmund Lacy, Bishop of Exeter(q.v.),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St.John’s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Hospital, Exeter.</w:t>
      </w:r>
    </w:p>
    <w:p w:rsidR="00715990" w:rsidRDefault="00715990" w:rsidP="007159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(Register of Edmund Lac</w:t>
      </w:r>
      <w:r>
        <w:rPr>
          <w:rFonts w:ascii="Times New Roman" w:hAnsi="Times New Roman" w:cs="Times New Roman"/>
          <w:sz w:val="24"/>
          <w:szCs w:val="24"/>
        </w:rPr>
        <w:t>y, Bishop of Exeter 1420-55 p.75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15990" w:rsidRDefault="00715990" w:rsidP="007159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5990" w:rsidRDefault="00715990" w:rsidP="007159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715990" w:rsidRDefault="00715990" w:rsidP="007159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January 2016</w:t>
      </w:r>
    </w:p>
    <w:sectPr w:rsidR="00DD5B8A" w:rsidRPr="007159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990" w:rsidRDefault="00715990" w:rsidP="00564E3C">
      <w:pPr>
        <w:spacing w:after="0" w:line="240" w:lineRule="auto"/>
      </w:pPr>
      <w:r>
        <w:separator/>
      </w:r>
    </w:p>
  </w:endnote>
  <w:endnote w:type="continuationSeparator" w:id="0">
    <w:p w:rsidR="00715990" w:rsidRDefault="0071599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15990">
      <w:rPr>
        <w:rFonts w:ascii="Times New Roman" w:hAnsi="Times New Roman" w:cs="Times New Roman"/>
        <w:noProof/>
        <w:sz w:val="24"/>
        <w:szCs w:val="24"/>
      </w:rPr>
      <w:t>28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990" w:rsidRDefault="00715990" w:rsidP="00564E3C">
      <w:pPr>
        <w:spacing w:after="0" w:line="240" w:lineRule="auto"/>
      </w:pPr>
      <w:r>
        <w:separator/>
      </w:r>
    </w:p>
  </w:footnote>
  <w:footnote w:type="continuationSeparator" w:id="0">
    <w:p w:rsidR="00715990" w:rsidRDefault="0071599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90"/>
    <w:rsid w:val="00372DC6"/>
    <w:rsid w:val="00564E3C"/>
    <w:rsid w:val="0064591D"/>
    <w:rsid w:val="00715990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8B702"/>
  <w15:chartTrackingRefBased/>
  <w15:docId w15:val="{20B20E79-F0D4-4FC5-997E-27418A12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2016-01-28T20:42:00Z</dcterms:created>
  <dcterms:modified xsi:type="dcterms:W3CDTF">2016-01-28T20:43:00Z</dcterms:modified>
</cp:coreProperties>
</file>