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913A" w14:textId="4CBFECD4" w:rsidR="00BA00AB" w:rsidRDefault="00BB650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WYLYCOTES</w:t>
      </w:r>
      <w:r>
        <w:rPr>
          <w:rFonts w:ascii="Times New Roman" w:hAnsi="Times New Roman" w:cs="Times New Roman"/>
          <w:sz w:val="24"/>
          <w:szCs w:val="24"/>
        </w:rPr>
        <w:t xml:space="preserve">      (fl.1407)</w:t>
      </w:r>
    </w:p>
    <w:p w14:paraId="79ED71A1" w14:textId="252D2DEB" w:rsidR="00BB6509" w:rsidRDefault="00BB650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4750BC" w14:textId="37F11743" w:rsidR="00BB6509" w:rsidRDefault="00BB650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62C73" w14:textId="23B80EB4" w:rsidR="00BB6509" w:rsidRDefault="00BB650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Nov.1407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Oxfordshire and Berkshire.</w:t>
      </w:r>
    </w:p>
    <w:p w14:paraId="6718DC1D" w14:textId="4D87D7A7" w:rsidR="00BB6509" w:rsidRDefault="00BB650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p.87)</w:t>
      </w:r>
    </w:p>
    <w:p w14:paraId="6F68FE80" w14:textId="29F876BA" w:rsidR="00BB6509" w:rsidRDefault="00BB650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EF8BB9" w14:textId="6FCFFCFD" w:rsidR="00BB6509" w:rsidRDefault="00BB650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296C60" w14:textId="64A42531" w:rsidR="00BB6509" w:rsidRPr="00BB6509" w:rsidRDefault="00BB650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July 2021</w:t>
      </w:r>
    </w:p>
    <w:sectPr w:rsidR="00BB6509" w:rsidRPr="00BB65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FC34" w14:textId="77777777" w:rsidR="00BB6509" w:rsidRDefault="00BB6509" w:rsidP="009139A6">
      <w:r>
        <w:separator/>
      </w:r>
    </w:p>
  </w:endnote>
  <w:endnote w:type="continuationSeparator" w:id="0">
    <w:p w14:paraId="03A1D390" w14:textId="77777777" w:rsidR="00BB6509" w:rsidRDefault="00BB65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E5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A27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54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3A9B" w14:textId="77777777" w:rsidR="00BB6509" w:rsidRDefault="00BB6509" w:rsidP="009139A6">
      <w:r>
        <w:separator/>
      </w:r>
    </w:p>
  </w:footnote>
  <w:footnote w:type="continuationSeparator" w:id="0">
    <w:p w14:paraId="2F295BE1" w14:textId="77777777" w:rsidR="00BB6509" w:rsidRDefault="00BB65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D6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C8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8F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0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B6509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FEBA"/>
  <w15:chartTrackingRefBased/>
  <w15:docId w15:val="{476E2A09-E71A-4EAE-8C65-52394B64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2021-07-16T21:06:00Z</dcterms:created>
  <dcterms:modified xsi:type="dcterms:W3CDTF">2021-07-16T21:09:00Z</dcterms:modified>
</cp:coreProperties>
</file>