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1E" w:rsidRPr="004C6E73" w:rsidRDefault="008A071E" w:rsidP="008A071E">
      <w:pPr>
        <w:pStyle w:val="NoSpacing"/>
      </w:pPr>
      <w:r w:rsidRPr="004C6E73">
        <w:rPr>
          <w:u w:val="single"/>
        </w:rPr>
        <w:t>John WYLYN</w:t>
      </w:r>
      <w:r w:rsidRPr="004C6E73">
        <w:t xml:space="preserve">    </w:t>
      </w:r>
      <w:proofErr w:type="gramStart"/>
      <w:r w:rsidRPr="004C6E73">
        <w:t xml:space="preserve">   (</w:t>
      </w:r>
      <w:proofErr w:type="gramEnd"/>
      <w:r w:rsidRPr="004C6E73">
        <w:t>fl.1415)</w:t>
      </w:r>
    </w:p>
    <w:p w:rsidR="008A071E" w:rsidRPr="004C6E73" w:rsidRDefault="008A071E" w:rsidP="008A071E">
      <w:pPr>
        <w:pStyle w:val="NoSpacing"/>
      </w:pPr>
      <w:r w:rsidRPr="004C6E73">
        <w:t>Archer.</w:t>
      </w:r>
    </w:p>
    <w:p w:rsidR="008A071E" w:rsidRPr="004C6E73" w:rsidRDefault="008A071E" w:rsidP="008A071E">
      <w:pPr>
        <w:pStyle w:val="NoSpacing"/>
      </w:pPr>
    </w:p>
    <w:p w:rsidR="008A071E" w:rsidRPr="004C6E73" w:rsidRDefault="008A071E" w:rsidP="008A071E">
      <w:pPr>
        <w:pStyle w:val="NoSpacing"/>
      </w:pPr>
    </w:p>
    <w:p w:rsidR="008A071E" w:rsidRPr="004C6E73" w:rsidRDefault="008A071E" w:rsidP="008A071E">
      <w:pPr>
        <w:pStyle w:val="NoSpacing"/>
      </w:pPr>
      <w:r w:rsidRPr="004C6E73">
        <w:tab/>
        <w:t>1415</w:t>
      </w:r>
      <w:r w:rsidRPr="004C6E73">
        <w:tab/>
        <w:t>He was on the expedition to France under the command of John Bank(q.v.)</w:t>
      </w:r>
    </w:p>
    <w:p w:rsidR="008A071E" w:rsidRPr="004C6E73" w:rsidRDefault="008A071E" w:rsidP="008A071E">
      <w:pPr>
        <w:pStyle w:val="NoSpacing"/>
      </w:pPr>
      <w:r w:rsidRPr="004C6E73">
        <w:tab/>
      </w:r>
      <w:r w:rsidRPr="004C6E73">
        <w:tab/>
        <w:t xml:space="preserve">and Thomas </w:t>
      </w:r>
      <w:proofErr w:type="spellStart"/>
      <w:r w:rsidRPr="004C6E73">
        <w:t>Mapurley</w:t>
      </w:r>
      <w:proofErr w:type="spellEnd"/>
      <w:r w:rsidRPr="004C6E73">
        <w:t>(q.v.).</w:t>
      </w:r>
    </w:p>
    <w:p w:rsidR="008A071E" w:rsidRPr="004C6E73" w:rsidRDefault="008A071E" w:rsidP="008A071E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8A071E" w:rsidRPr="004C6E73" w:rsidRDefault="008A071E" w:rsidP="008A071E">
      <w:pPr>
        <w:pStyle w:val="NoSpacing"/>
      </w:pPr>
    </w:p>
    <w:p w:rsidR="008A071E" w:rsidRPr="004C6E73" w:rsidRDefault="008A071E" w:rsidP="008A071E">
      <w:pPr>
        <w:pStyle w:val="NoSpacing"/>
      </w:pPr>
    </w:p>
    <w:p w:rsidR="008A071E" w:rsidRPr="004C6E73" w:rsidRDefault="008A071E" w:rsidP="008A071E">
      <w:pPr>
        <w:pStyle w:val="NoSpacing"/>
      </w:pPr>
      <w:r w:rsidRPr="004C6E73">
        <w:t>26 May 2016</w:t>
      </w:r>
    </w:p>
    <w:p w:rsidR="006B2F86" w:rsidRPr="00E71FC3" w:rsidRDefault="008A071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1E" w:rsidRDefault="008A071E" w:rsidP="00E71FC3">
      <w:pPr>
        <w:spacing w:after="0" w:line="240" w:lineRule="auto"/>
      </w:pPr>
      <w:r>
        <w:separator/>
      </w:r>
    </w:p>
  </w:endnote>
  <w:endnote w:type="continuationSeparator" w:id="0">
    <w:p w:rsidR="008A071E" w:rsidRDefault="008A07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1E" w:rsidRDefault="008A071E" w:rsidP="00E71FC3">
      <w:pPr>
        <w:spacing w:after="0" w:line="240" w:lineRule="auto"/>
      </w:pPr>
      <w:r>
        <w:separator/>
      </w:r>
    </w:p>
  </w:footnote>
  <w:footnote w:type="continuationSeparator" w:id="0">
    <w:p w:rsidR="008A071E" w:rsidRDefault="008A07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1E"/>
    <w:rsid w:val="001A7C09"/>
    <w:rsid w:val="00733BE7"/>
    <w:rsid w:val="008A071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AE472-90C3-4AE8-BD3A-14B06E5B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A071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2016-07-23T18:27:00Z</dcterms:created>
  <dcterms:modified xsi:type="dcterms:W3CDTF">2016-07-23T18:27:00Z</dcterms:modified>
</cp:coreProperties>
</file>