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5F659" w14:textId="77777777" w:rsidR="00067353" w:rsidRDefault="00067353" w:rsidP="000673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WYLYNGHAM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fl.1413)</w:t>
      </w:r>
    </w:p>
    <w:p w14:paraId="7C787F8F" w14:textId="77777777" w:rsidR="00067353" w:rsidRDefault="00067353" w:rsidP="000673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Dorrington, Lincolnshire.</w:t>
      </w:r>
    </w:p>
    <w:p w14:paraId="35C278E0" w14:textId="77777777" w:rsidR="00067353" w:rsidRDefault="00067353" w:rsidP="000673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A400D2" w14:textId="77777777" w:rsidR="00067353" w:rsidRDefault="00067353" w:rsidP="000673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C02ACB" w14:textId="77777777" w:rsidR="00067353" w:rsidRDefault="00067353" w:rsidP="000673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 Mar.1413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mandamus held in Navenby into lands</w:t>
      </w:r>
    </w:p>
    <w:p w14:paraId="1D36718F" w14:textId="77777777" w:rsidR="00067353" w:rsidRDefault="00067353" w:rsidP="000673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Sir Thomas West(q.v.).</w:t>
      </w:r>
    </w:p>
    <w:p w14:paraId="4CAF48B0" w14:textId="77777777" w:rsidR="00067353" w:rsidRDefault="00067353" w:rsidP="000673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643054">
          <w:rPr>
            <w:rStyle w:val="Hyperlink"/>
            <w:rFonts w:ascii="Times New Roman" w:hAnsi="Times New Roman" w:cs="Times New Roman"/>
            <w:sz w:val="24"/>
            <w:szCs w:val="24"/>
          </w:rPr>
          <w:t>https://inquisitionspostmortem.ac.uk/view/inquisition/19-052/58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B845FF0" w14:textId="77777777" w:rsidR="00067353" w:rsidRDefault="00067353" w:rsidP="000673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61742C" w14:textId="77777777" w:rsidR="00067353" w:rsidRDefault="00067353" w:rsidP="000673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B28ABC" w14:textId="77777777" w:rsidR="00067353" w:rsidRPr="00920A8F" w:rsidRDefault="00067353" w:rsidP="000673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March 2022</w:t>
      </w:r>
    </w:p>
    <w:p w14:paraId="370B5681" w14:textId="3D812477" w:rsidR="00BA00AB" w:rsidRPr="00067353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067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1B700" w14:textId="77777777" w:rsidR="00067353" w:rsidRDefault="00067353" w:rsidP="009139A6">
      <w:r>
        <w:separator/>
      </w:r>
    </w:p>
  </w:endnote>
  <w:endnote w:type="continuationSeparator" w:id="0">
    <w:p w14:paraId="1E8536A6" w14:textId="77777777" w:rsidR="00067353" w:rsidRDefault="0006735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A085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037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DBB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26D00" w14:textId="77777777" w:rsidR="00067353" w:rsidRDefault="00067353" w:rsidP="009139A6">
      <w:r>
        <w:separator/>
      </w:r>
    </w:p>
  </w:footnote>
  <w:footnote w:type="continuationSeparator" w:id="0">
    <w:p w14:paraId="4A6271C4" w14:textId="77777777" w:rsidR="00067353" w:rsidRDefault="0006735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6DBB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DCD9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8A53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53"/>
    <w:rsid w:val="000666E0"/>
    <w:rsid w:val="00067353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9D102"/>
  <w15:chartTrackingRefBased/>
  <w15:docId w15:val="{A882E8ED-14D7-402B-BB68-830228FB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67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19-052/5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2022-03-03T20:45:00Z</dcterms:created>
  <dcterms:modified xsi:type="dcterms:W3CDTF">2022-03-03T20:46:00Z</dcterms:modified>
</cp:coreProperties>
</file>