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6560" w14:textId="77777777" w:rsidR="00CA67F8" w:rsidRDefault="00CA67F8" w:rsidP="00CA67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Robert WYLYNGHAM 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2BE71AD3" w14:textId="77777777" w:rsidR="00CA67F8" w:rsidRDefault="00CA67F8" w:rsidP="00CA67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Boston.</w:t>
      </w:r>
    </w:p>
    <w:p w14:paraId="5BFCC95F" w14:textId="77777777" w:rsidR="00CA67F8" w:rsidRDefault="00CA67F8" w:rsidP="00CA67F8">
      <w:pPr>
        <w:pStyle w:val="NoSpacing"/>
        <w:rPr>
          <w:rFonts w:cs="Times New Roman"/>
          <w:szCs w:val="24"/>
        </w:rPr>
      </w:pPr>
    </w:p>
    <w:p w14:paraId="0BC62E9C" w14:textId="77777777" w:rsidR="00CA67F8" w:rsidRDefault="00CA67F8" w:rsidP="00CA67F8">
      <w:pPr>
        <w:pStyle w:val="NoSpacing"/>
        <w:rPr>
          <w:rFonts w:cs="Times New Roman"/>
          <w:szCs w:val="24"/>
        </w:rPr>
      </w:pPr>
    </w:p>
    <w:p w14:paraId="4CF6DC21" w14:textId="77777777" w:rsidR="00CA67F8" w:rsidRDefault="00CA67F8" w:rsidP="00CA67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Aug.1437</w:t>
      </w:r>
      <w:r>
        <w:rPr>
          <w:rFonts w:cs="Times New Roman"/>
          <w:szCs w:val="24"/>
        </w:rPr>
        <w:tab/>
        <w:t xml:space="preserve">He was a witness of the Will of John </w:t>
      </w:r>
      <w:proofErr w:type="spellStart"/>
      <w:r>
        <w:rPr>
          <w:rFonts w:cs="Times New Roman"/>
          <w:szCs w:val="24"/>
        </w:rPr>
        <w:t>Copuldyk</w:t>
      </w:r>
      <w:proofErr w:type="spellEnd"/>
      <w:r>
        <w:rPr>
          <w:rFonts w:cs="Times New Roman"/>
          <w:szCs w:val="24"/>
        </w:rPr>
        <w:t xml:space="preserve"> of Boston(q.v.).</w:t>
      </w:r>
    </w:p>
    <w:p w14:paraId="3567C670" w14:textId="77777777" w:rsidR="00CA67F8" w:rsidRDefault="00CA67F8" w:rsidP="00CA67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WARD 2/11/37A/3)</w:t>
      </w:r>
    </w:p>
    <w:p w14:paraId="69349877" w14:textId="77777777" w:rsidR="00CA67F8" w:rsidRDefault="00CA67F8" w:rsidP="00CA67F8">
      <w:pPr>
        <w:pStyle w:val="NoSpacing"/>
        <w:rPr>
          <w:rFonts w:cs="Times New Roman"/>
          <w:szCs w:val="24"/>
        </w:rPr>
      </w:pPr>
    </w:p>
    <w:p w14:paraId="21CA0F02" w14:textId="77777777" w:rsidR="00CA67F8" w:rsidRDefault="00CA67F8" w:rsidP="00CA67F8">
      <w:pPr>
        <w:pStyle w:val="NoSpacing"/>
        <w:rPr>
          <w:rFonts w:cs="Times New Roman"/>
          <w:szCs w:val="24"/>
        </w:rPr>
      </w:pPr>
    </w:p>
    <w:p w14:paraId="5FAE8A47" w14:textId="77777777" w:rsidR="00CA67F8" w:rsidRDefault="00CA67F8" w:rsidP="00CA67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2023</w:t>
      </w:r>
    </w:p>
    <w:p w14:paraId="5D76F1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06D8" w14:textId="77777777" w:rsidR="00CA67F8" w:rsidRDefault="00CA67F8" w:rsidP="009139A6">
      <w:r>
        <w:separator/>
      </w:r>
    </w:p>
  </w:endnote>
  <w:endnote w:type="continuationSeparator" w:id="0">
    <w:p w14:paraId="20A189C6" w14:textId="77777777" w:rsidR="00CA67F8" w:rsidRDefault="00CA6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40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E7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B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2279" w14:textId="77777777" w:rsidR="00CA67F8" w:rsidRDefault="00CA67F8" w:rsidP="009139A6">
      <w:r>
        <w:separator/>
      </w:r>
    </w:p>
  </w:footnote>
  <w:footnote w:type="continuationSeparator" w:id="0">
    <w:p w14:paraId="34A70987" w14:textId="77777777" w:rsidR="00CA67F8" w:rsidRDefault="00CA6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F4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3B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BE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F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A67F8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AD6A"/>
  <w15:chartTrackingRefBased/>
  <w15:docId w15:val="{6B770FB7-A355-4156-A356-38EBA6AA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2023-12-09T21:10:00Z</dcterms:created>
  <dcterms:modified xsi:type="dcterms:W3CDTF">2023-12-09T21:11:00Z</dcterms:modified>
</cp:coreProperties>
</file>