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288C8" w14:textId="77777777" w:rsidR="0060478F" w:rsidRDefault="0060478F" w:rsidP="00604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WYLYS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3C63B19" w14:textId="77777777" w:rsidR="0060478F" w:rsidRDefault="0060478F" w:rsidP="0060478F">
      <w:pPr>
        <w:rPr>
          <w:rFonts w:ascii="Times New Roman" w:hAnsi="Times New Roman" w:cs="Times New Roman"/>
        </w:rPr>
      </w:pPr>
    </w:p>
    <w:p w14:paraId="06D5EAC7" w14:textId="77777777" w:rsidR="0060478F" w:rsidRDefault="0060478F" w:rsidP="0060478F">
      <w:pPr>
        <w:rPr>
          <w:rFonts w:ascii="Times New Roman" w:hAnsi="Times New Roman" w:cs="Times New Roman"/>
        </w:rPr>
      </w:pPr>
    </w:p>
    <w:p w14:paraId="579C8CB6" w14:textId="77777777" w:rsidR="0060478F" w:rsidRDefault="0060478F" w:rsidP="00604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against John </w:t>
      </w:r>
      <w:proofErr w:type="spellStart"/>
      <w:r>
        <w:rPr>
          <w:rFonts w:ascii="Times New Roman" w:hAnsi="Times New Roman" w:cs="Times New Roman"/>
        </w:rPr>
        <w:t>Wodale</w:t>
      </w:r>
      <w:proofErr w:type="spellEnd"/>
      <w:r>
        <w:rPr>
          <w:rFonts w:ascii="Times New Roman" w:hAnsi="Times New Roman" w:cs="Times New Roman"/>
        </w:rPr>
        <w:t>, senior, of Hounslow, Middlesex(q.v.).</w:t>
      </w:r>
    </w:p>
    <w:p w14:paraId="2BCF19B4" w14:textId="77777777" w:rsidR="0060478F" w:rsidRDefault="0060478F" w:rsidP="00604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319E455" w14:textId="77777777" w:rsidR="0060478F" w:rsidRDefault="0060478F" w:rsidP="0060478F">
      <w:pPr>
        <w:rPr>
          <w:rFonts w:ascii="Times New Roman" w:hAnsi="Times New Roman" w:cs="Times New Roman"/>
        </w:rPr>
      </w:pPr>
    </w:p>
    <w:p w14:paraId="535977D4" w14:textId="77777777" w:rsidR="0060478F" w:rsidRDefault="0060478F" w:rsidP="0060478F">
      <w:pPr>
        <w:rPr>
          <w:rFonts w:ascii="Times New Roman" w:hAnsi="Times New Roman" w:cs="Times New Roman"/>
        </w:rPr>
      </w:pPr>
    </w:p>
    <w:p w14:paraId="2A56EFE3" w14:textId="77777777" w:rsidR="0060478F" w:rsidRDefault="0060478F" w:rsidP="00604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May 2019</w:t>
      </w:r>
    </w:p>
    <w:p w14:paraId="7650A2C3" w14:textId="77777777" w:rsidR="006B2F86" w:rsidRPr="00E71FC3" w:rsidRDefault="0060478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2348" w14:textId="77777777" w:rsidR="0060478F" w:rsidRDefault="0060478F" w:rsidP="00E71FC3">
      <w:r>
        <w:separator/>
      </w:r>
    </w:p>
  </w:endnote>
  <w:endnote w:type="continuationSeparator" w:id="0">
    <w:p w14:paraId="41439B58" w14:textId="77777777" w:rsidR="0060478F" w:rsidRDefault="0060478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6D52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1166B" w14:textId="77777777" w:rsidR="0060478F" w:rsidRDefault="0060478F" w:rsidP="00E71FC3">
      <w:r>
        <w:separator/>
      </w:r>
    </w:p>
  </w:footnote>
  <w:footnote w:type="continuationSeparator" w:id="0">
    <w:p w14:paraId="52D13C97" w14:textId="77777777" w:rsidR="0060478F" w:rsidRDefault="0060478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8F"/>
    <w:rsid w:val="001A7C09"/>
    <w:rsid w:val="00577BD5"/>
    <w:rsid w:val="0060478F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332C"/>
  <w15:chartTrackingRefBased/>
  <w15:docId w15:val="{06DF36F6-3A37-4095-9D29-7B38FBC1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8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04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2019-05-30T19:12:00Z</dcterms:created>
  <dcterms:modified xsi:type="dcterms:W3CDTF">2019-05-30T19:13:00Z</dcterms:modified>
</cp:coreProperties>
</file>