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4822" w14:textId="77777777" w:rsidR="00381F80" w:rsidRDefault="00381F80" w:rsidP="00381F80">
      <w:pPr>
        <w:pStyle w:val="NoSpacing"/>
      </w:pPr>
      <w:r>
        <w:rPr>
          <w:u w:val="single"/>
        </w:rPr>
        <w:t>John WYMARK</w:t>
      </w:r>
      <w:r>
        <w:t xml:space="preserve">    </w:t>
      </w:r>
      <w:proofErr w:type="gramStart"/>
      <w:r>
        <w:t xml:space="preserve">   (</w:t>
      </w:r>
      <w:proofErr w:type="gramEnd"/>
      <w:r>
        <w:t>fl.1448-57)</w:t>
      </w:r>
    </w:p>
    <w:p w14:paraId="30382E6C" w14:textId="77777777" w:rsidR="00381F80" w:rsidRDefault="00381F80" w:rsidP="00381F80">
      <w:pPr>
        <w:pStyle w:val="NoSpacing"/>
      </w:pPr>
      <w:r>
        <w:t>of Merton College, Oxford University.</w:t>
      </w:r>
    </w:p>
    <w:p w14:paraId="7659B88D" w14:textId="77777777" w:rsidR="00381F80" w:rsidRDefault="00381F80" w:rsidP="00381F80">
      <w:pPr>
        <w:pStyle w:val="NoSpacing"/>
      </w:pPr>
    </w:p>
    <w:p w14:paraId="6B09F8D3" w14:textId="77777777" w:rsidR="00381F80" w:rsidRDefault="00381F80" w:rsidP="00381F80">
      <w:pPr>
        <w:pStyle w:val="NoSpacing"/>
      </w:pPr>
    </w:p>
    <w:p w14:paraId="789B9D60" w14:textId="77777777" w:rsidR="00381F80" w:rsidRDefault="00381F80" w:rsidP="00381F80">
      <w:pPr>
        <w:pStyle w:val="NoSpacing"/>
      </w:pPr>
      <w:r>
        <w:tab/>
        <w:t>1448</w:t>
      </w:r>
      <w:r>
        <w:tab/>
        <w:t>He became a Fellow.</w:t>
      </w:r>
    </w:p>
    <w:p w14:paraId="04F16D48" w14:textId="77777777" w:rsidR="00381F80" w:rsidRDefault="00381F80" w:rsidP="00381F80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3CFA0AF2" w14:textId="77777777" w:rsidR="00381F80" w:rsidRDefault="00381F80" w:rsidP="00381F80">
      <w:pPr>
        <w:pStyle w:val="NoSpacing"/>
        <w:ind w:left="144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5F82AAB2" w14:textId="77777777" w:rsidR="00381F80" w:rsidRDefault="00381F80" w:rsidP="00381F80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p.236)</w:t>
      </w:r>
    </w:p>
    <w:p w14:paraId="32DB6520" w14:textId="77777777" w:rsidR="00381F80" w:rsidRDefault="00381F80" w:rsidP="00381F80">
      <w:pPr>
        <w:pStyle w:val="NoSpacing"/>
      </w:pPr>
      <w:r>
        <w:tab/>
        <w:t>1457</w:t>
      </w:r>
      <w:r>
        <w:tab/>
        <w:t>Principal of Coleshill Hall.     (ibid.)</w:t>
      </w:r>
    </w:p>
    <w:p w14:paraId="25C35D22" w14:textId="77777777" w:rsidR="00381F80" w:rsidRDefault="00381F80" w:rsidP="00381F80">
      <w:pPr>
        <w:pStyle w:val="NoSpacing"/>
      </w:pPr>
    </w:p>
    <w:p w14:paraId="52D8B964" w14:textId="77777777" w:rsidR="00381F80" w:rsidRDefault="00381F80" w:rsidP="00381F80">
      <w:pPr>
        <w:pStyle w:val="NoSpacing"/>
      </w:pPr>
    </w:p>
    <w:p w14:paraId="5F4D1B93" w14:textId="77777777" w:rsidR="00381F80" w:rsidRDefault="00381F80" w:rsidP="00381F80">
      <w:pPr>
        <w:pStyle w:val="NoSpacing"/>
      </w:pPr>
      <w:r>
        <w:t>27 January 2025</w:t>
      </w:r>
    </w:p>
    <w:p w14:paraId="22CFCD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6CD5" w14:textId="77777777" w:rsidR="00381F80" w:rsidRDefault="00381F80" w:rsidP="009139A6">
      <w:r>
        <w:separator/>
      </w:r>
    </w:p>
  </w:endnote>
  <w:endnote w:type="continuationSeparator" w:id="0">
    <w:p w14:paraId="7D4D2204" w14:textId="77777777" w:rsidR="00381F80" w:rsidRDefault="00381F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0B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25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B0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78F4" w14:textId="77777777" w:rsidR="00381F80" w:rsidRDefault="00381F80" w:rsidP="009139A6">
      <w:r>
        <w:separator/>
      </w:r>
    </w:p>
  </w:footnote>
  <w:footnote w:type="continuationSeparator" w:id="0">
    <w:p w14:paraId="35C243D0" w14:textId="77777777" w:rsidR="00381F80" w:rsidRDefault="00381F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AA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4E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05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80"/>
    <w:rsid w:val="000666E0"/>
    <w:rsid w:val="00163462"/>
    <w:rsid w:val="002510B7"/>
    <w:rsid w:val="00270799"/>
    <w:rsid w:val="00381F8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B47E"/>
  <w15:chartTrackingRefBased/>
  <w15:docId w15:val="{EF0FFB93-0ABD-4A9E-B156-F048895C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2025-03-09T20:53:00Z</dcterms:created>
  <dcterms:modified xsi:type="dcterms:W3CDTF">2025-03-09T20:53:00Z</dcterms:modified>
</cp:coreProperties>
</file>