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D899" w14:textId="77777777" w:rsidR="00B77812" w:rsidRDefault="00B77812" w:rsidP="00B77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Martin WYMBYSSH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0BD8256D" w14:textId="77777777" w:rsidR="00B77812" w:rsidRDefault="00B77812" w:rsidP="00B77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Meltingham</w:t>
      </w:r>
      <w:proofErr w:type="spellEnd"/>
      <w:r>
        <w:rPr>
          <w:rFonts w:cs="Times New Roman"/>
          <w:szCs w:val="24"/>
        </w:rPr>
        <w:t>, Suffolk.</w:t>
      </w:r>
    </w:p>
    <w:p w14:paraId="7E2070C7" w14:textId="77777777" w:rsidR="00B77812" w:rsidRDefault="00B77812" w:rsidP="00B77812">
      <w:pPr>
        <w:pStyle w:val="NoSpacing"/>
        <w:tabs>
          <w:tab w:val="left" w:pos="604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3D938C9C" w14:textId="77777777" w:rsidR="00B77812" w:rsidRDefault="00B77812" w:rsidP="00B77812">
      <w:pPr>
        <w:pStyle w:val="NoSpacing"/>
        <w:rPr>
          <w:rFonts w:cs="Times New Roman"/>
          <w:szCs w:val="24"/>
        </w:rPr>
      </w:pPr>
    </w:p>
    <w:p w14:paraId="6086227F" w14:textId="77777777" w:rsidR="00B77812" w:rsidRDefault="00B77812" w:rsidP="00B77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William Bell of Lincoln(q.v.) brought a plaint of debt against him and</w:t>
      </w:r>
    </w:p>
    <w:p w14:paraId="14E65C93" w14:textId="77777777" w:rsidR="00B77812" w:rsidRDefault="00B77812" w:rsidP="00B77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Smyth of Lincoln, bowyer(q.v.).</w:t>
      </w:r>
    </w:p>
    <w:p w14:paraId="647A1F3C" w14:textId="77777777" w:rsidR="00B77812" w:rsidRDefault="00B77812" w:rsidP="00B77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E5191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3C0D249A" w14:textId="77777777" w:rsidR="00B77812" w:rsidRDefault="00B77812" w:rsidP="00B77812">
      <w:pPr>
        <w:pStyle w:val="NoSpacing"/>
        <w:rPr>
          <w:rFonts w:cs="Times New Roman"/>
          <w:szCs w:val="24"/>
        </w:rPr>
      </w:pPr>
    </w:p>
    <w:p w14:paraId="5F41FFAF" w14:textId="77777777" w:rsidR="00B77812" w:rsidRDefault="00B77812" w:rsidP="00B77812">
      <w:pPr>
        <w:pStyle w:val="NoSpacing"/>
        <w:rPr>
          <w:rFonts w:cs="Times New Roman"/>
          <w:szCs w:val="24"/>
        </w:rPr>
      </w:pPr>
    </w:p>
    <w:p w14:paraId="01FAD151" w14:textId="77777777" w:rsidR="00B77812" w:rsidRDefault="00B77812" w:rsidP="00B778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658E7F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BFF6" w14:textId="77777777" w:rsidR="00B77812" w:rsidRDefault="00B77812" w:rsidP="009139A6">
      <w:r>
        <w:separator/>
      </w:r>
    </w:p>
  </w:endnote>
  <w:endnote w:type="continuationSeparator" w:id="0">
    <w:p w14:paraId="3B3A0883" w14:textId="77777777" w:rsidR="00B77812" w:rsidRDefault="00B778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CC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41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52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CE36" w14:textId="77777777" w:rsidR="00B77812" w:rsidRDefault="00B77812" w:rsidP="009139A6">
      <w:r>
        <w:separator/>
      </w:r>
    </w:p>
  </w:footnote>
  <w:footnote w:type="continuationSeparator" w:id="0">
    <w:p w14:paraId="49DB2ADE" w14:textId="77777777" w:rsidR="00B77812" w:rsidRDefault="00B778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56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E3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DA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12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7812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2D65"/>
  <w15:chartTrackingRefBased/>
  <w15:docId w15:val="{AF66C7E1-0004-4E92-8CAC-B2AC3864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77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2025-01-31T17:40:00Z</dcterms:created>
  <dcterms:modified xsi:type="dcterms:W3CDTF">2025-01-31T17:41:00Z</dcterms:modified>
</cp:coreProperties>
</file>