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A79C3" w14:textId="77777777" w:rsidR="00732980" w:rsidRDefault="00732980" w:rsidP="00732980">
      <w:pPr>
        <w:pStyle w:val="NoSpacing"/>
      </w:pPr>
      <w:r>
        <w:rPr>
          <w:u w:val="single"/>
        </w:rPr>
        <w:t>William WYMBYSSH</w:t>
      </w:r>
      <w:r>
        <w:t xml:space="preserve">       (fl.1424)</w:t>
      </w:r>
    </w:p>
    <w:p w14:paraId="4E7E1BE9" w14:textId="77777777" w:rsidR="00732980" w:rsidRDefault="00732980" w:rsidP="00732980">
      <w:pPr>
        <w:pStyle w:val="NoSpacing"/>
      </w:pPr>
      <w:r>
        <w:t>of Thaxted, Essex. Cutler.</w:t>
      </w:r>
    </w:p>
    <w:p w14:paraId="57018D0A" w14:textId="77777777" w:rsidR="00732980" w:rsidRDefault="00732980" w:rsidP="00732980">
      <w:pPr>
        <w:pStyle w:val="NoSpacing"/>
      </w:pPr>
    </w:p>
    <w:p w14:paraId="718C98D7" w14:textId="77777777" w:rsidR="00732980" w:rsidRDefault="00732980" w:rsidP="00732980">
      <w:pPr>
        <w:pStyle w:val="NoSpacing"/>
      </w:pPr>
    </w:p>
    <w:p w14:paraId="39D052A3" w14:textId="77777777" w:rsidR="00732980" w:rsidRDefault="00732980" w:rsidP="00732980">
      <w:pPr>
        <w:pStyle w:val="NoSpacing"/>
      </w:pPr>
      <w:r>
        <w:t xml:space="preserve">= 2 Joan, widow of Thomas Stephen of </w:t>
      </w:r>
      <w:proofErr w:type="spellStart"/>
      <w:r>
        <w:t>St.Osyth</w:t>
      </w:r>
      <w:proofErr w:type="spellEnd"/>
      <w:r>
        <w:t>.</w:t>
      </w:r>
    </w:p>
    <w:p w14:paraId="07FF0BAA" w14:textId="77777777" w:rsidR="00732980" w:rsidRDefault="00732980" w:rsidP="00732980">
      <w:pPr>
        <w:pStyle w:val="NoSpacing"/>
      </w:pPr>
      <w:r>
        <w:t xml:space="preserve">( </w:t>
      </w:r>
      <w:hyperlink r:id="rId6" w:history="1">
        <w:r w:rsidRPr="000C44A7">
          <w:rPr>
            <w:rStyle w:val="Hyperlink"/>
          </w:rPr>
          <w:t>https://waalt.uh.edu/index.php/CP40/654:_K-Z</w:t>
        </w:r>
      </w:hyperlink>
      <w:r>
        <w:t xml:space="preserve"> )</w:t>
      </w:r>
    </w:p>
    <w:p w14:paraId="5E6F2111" w14:textId="77777777" w:rsidR="00732980" w:rsidRDefault="00732980" w:rsidP="00732980">
      <w:pPr>
        <w:pStyle w:val="NoSpacing"/>
      </w:pPr>
    </w:p>
    <w:p w14:paraId="68547EBC" w14:textId="77777777" w:rsidR="00732980" w:rsidRDefault="00732980" w:rsidP="00732980">
      <w:pPr>
        <w:pStyle w:val="NoSpacing"/>
      </w:pPr>
    </w:p>
    <w:p w14:paraId="0C8EF247" w14:textId="77777777" w:rsidR="00732980" w:rsidRDefault="00732980" w:rsidP="00732980">
      <w:pPr>
        <w:pStyle w:val="NoSpacing"/>
      </w:pPr>
      <w:r>
        <w:tab/>
        <w:t>1424</w:t>
      </w:r>
      <w:r>
        <w:tab/>
        <w:t xml:space="preserve">John </w:t>
      </w:r>
      <w:proofErr w:type="spellStart"/>
      <w:r>
        <w:t>Taseler</w:t>
      </w:r>
      <w:proofErr w:type="spellEnd"/>
      <w:r>
        <w:t xml:space="preserve"> of London, grocer(q.v.) brought a plaint of debt against</w:t>
      </w:r>
    </w:p>
    <w:p w14:paraId="62F14A8F" w14:textId="77777777" w:rsidR="00732980" w:rsidRDefault="00732980" w:rsidP="00732980">
      <w:pPr>
        <w:pStyle w:val="NoSpacing"/>
      </w:pPr>
      <w:r>
        <w:tab/>
      </w:r>
      <w:r>
        <w:tab/>
        <w:t>them and one other.   (ibid.)</w:t>
      </w:r>
    </w:p>
    <w:p w14:paraId="5DC635B3" w14:textId="77777777" w:rsidR="00732980" w:rsidRDefault="00732980" w:rsidP="00732980">
      <w:pPr>
        <w:pStyle w:val="NoSpacing"/>
      </w:pPr>
    </w:p>
    <w:p w14:paraId="1807077F" w14:textId="77777777" w:rsidR="00732980" w:rsidRDefault="00732980" w:rsidP="00732980">
      <w:pPr>
        <w:pStyle w:val="NoSpacing"/>
      </w:pPr>
    </w:p>
    <w:p w14:paraId="60B74317" w14:textId="77777777" w:rsidR="00732980" w:rsidRDefault="00732980" w:rsidP="00732980">
      <w:pPr>
        <w:pStyle w:val="NoSpacing"/>
      </w:pPr>
      <w:r>
        <w:t>18 June 2025</w:t>
      </w:r>
    </w:p>
    <w:p w14:paraId="52DA95A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1EE4" w14:textId="77777777" w:rsidR="00732980" w:rsidRDefault="00732980" w:rsidP="009139A6">
      <w:r>
        <w:separator/>
      </w:r>
    </w:p>
  </w:endnote>
  <w:endnote w:type="continuationSeparator" w:id="0">
    <w:p w14:paraId="1B7476D8" w14:textId="77777777" w:rsidR="00732980" w:rsidRDefault="007329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24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9FD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4A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0CBBD" w14:textId="77777777" w:rsidR="00732980" w:rsidRDefault="00732980" w:rsidP="009139A6">
      <w:r>
        <w:separator/>
      </w:r>
    </w:p>
  </w:footnote>
  <w:footnote w:type="continuationSeparator" w:id="0">
    <w:p w14:paraId="60BE9A50" w14:textId="77777777" w:rsidR="00732980" w:rsidRDefault="007329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81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BF5A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EA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80"/>
    <w:rsid w:val="000666E0"/>
    <w:rsid w:val="000A2E7A"/>
    <w:rsid w:val="001307AC"/>
    <w:rsid w:val="00190DFA"/>
    <w:rsid w:val="002510B7"/>
    <w:rsid w:val="00270799"/>
    <w:rsid w:val="002737D5"/>
    <w:rsid w:val="00357E4A"/>
    <w:rsid w:val="003A2ED7"/>
    <w:rsid w:val="005C130B"/>
    <w:rsid w:val="0073298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249F8"/>
  <w15:chartTrackingRefBased/>
  <w15:docId w15:val="{9CA50C08-4D09-4248-BDF6-22288FFA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329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2025-06-24T10:28:00Z</dcterms:created>
  <dcterms:modified xsi:type="dcterms:W3CDTF">2025-06-24T10:31:00Z</dcterms:modified>
</cp:coreProperties>
</file>