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26F43" w14:textId="77777777" w:rsidR="00672BFD" w:rsidRDefault="00672BFD" w:rsidP="00672BFD">
      <w:pPr>
        <w:pStyle w:val="NoSpacing"/>
        <w:jc w:val="both"/>
      </w:pPr>
      <w:r>
        <w:rPr>
          <w:u w:val="single"/>
        </w:rPr>
        <w:t>John WYMPROWE</w:t>
      </w:r>
      <w:r>
        <w:t xml:space="preserve">    </w:t>
      </w:r>
      <w:proofErr w:type="gramStart"/>
      <w:r>
        <w:t xml:space="preserve">   (</w:t>
      </w:r>
      <w:proofErr w:type="gramEnd"/>
      <w:r>
        <w:t>fl.1498)</w:t>
      </w:r>
    </w:p>
    <w:p w14:paraId="73C31635" w14:textId="77777777" w:rsidR="00672BFD" w:rsidRDefault="00672BFD" w:rsidP="00672BFD">
      <w:pPr>
        <w:pStyle w:val="NoSpacing"/>
        <w:jc w:val="both"/>
      </w:pPr>
      <w:r>
        <w:t xml:space="preserve">of </w:t>
      </w:r>
      <w:proofErr w:type="spellStart"/>
      <w:proofErr w:type="gramStart"/>
      <w:r>
        <w:t>St.Giles</w:t>
      </w:r>
      <w:proofErr w:type="spellEnd"/>
      <w:proofErr w:type="gramEnd"/>
      <w:r>
        <w:t xml:space="preserve"> in the Fields, Middlesex. Brewer.</w:t>
      </w:r>
    </w:p>
    <w:p w14:paraId="1E37EA4A" w14:textId="77777777" w:rsidR="00672BFD" w:rsidRDefault="00672BFD" w:rsidP="00672BFD">
      <w:pPr>
        <w:pStyle w:val="NoSpacing"/>
        <w:jc w:val="both"/>
      </w:pPr>
    </w:p>
    <w:p w14:paraId="6223D63F" w14:textId="77777777" w:rsidR="00672BFD" w:rsidRDefault="00672BFD" w:rsidP="00672BFD">
      <w:pPr>
        <w:pStyle w:val="NoSpacing"/>
        <w:jc w:val="both"/>
      </w:pPr>
    </w:p>
    <w:p w14:paraId="13DF2607" w14:textId="77777777" w:rsidR="00672BFD" w:rsidRDefault="00672BFD" w:rsidP="00672BFD">
      <w:pPr>
        <w:pStyle w:val="NoSpacing"/>
        <w:jc w:val="both"/>
      </w:pPr>
      <w:r>
        <w:tab/>
        <w:t>1498</w:t>
      </w:r>
      <w:r>
        <w:tab/>
        <w:t xml:space="preserve">Sir Reginald Bray(q.v.) and Hugh </w:t>
      </w:r>
      <w:proofErr w:type="spellStart"/>
      <w:r>
        <w:t>Oldom</w:t>
      </w:r>
      <w:proofErr w:type="spellEnd"/>
      <w:r>
        <w:t>(q.v.) brought a plaint of debt</w:t>
      </w:r>
    </w:p>
    <w:p w14:paraId="72C286AC" w14:textId="77777777" w:rsidR="00672BFD" w:rsidRDefault="00672BFD" w:rsidP="00672BFD">
      <w:pPr>
        <w:pStyle w:val="NoSpacing"/>
        <w:jc w:val="both"/>
      </w:pPr>
      <w:r>
        <w:tab/>
      </w:r>
      <w:r>
        <w:tab/>
        <w:t>against him and three others.</w:t>
      </w:r>
    </w:p>
    <w:p w14:paraId="2BB5742A" w14:textId="77777777" w:rsidR="00672BFD" w:rsidRDefault="00672BFD" w:rsidP="00672BFD">
      <w:pPr>
        <w:pStyle w:val="NoSpacing"/>
        <w:jc w:val="both"/>
      </w:pPr>
      <w:r>
        <w:tab/>
      </w:r>
      <w:r>
        <w:tab/>
        <w:t xml:space="preserve">( </w:t>
      </w:r>
      <w:hyperlink r:id="rId6" w:history="1">
        <w:r w:rsidRPr="00416902">
          <w:rPr>
            <w:rStyle w:val="Hyperlink"/>
          </w:rPr>
          <w:t>https://waalt.uh.edu/index.php/CP40no943Index</w:t>
        </w:r>
      </w:hyperlink>
      <w:r>
        <w:t xml:space="preserve"> )</w:t>
      </w:r>
    </w:p>
    <w:p w14:paraId="6B363683" w14:textId="77777777" w:rsidR="00672BFD" w:rsidRDefault="00672BFD" w:rsidP="00672BFD">
      <w:pPr>
        <w:pStyle w:val="NoSpacing"/>
        <w:jc w:val="both"/>
      </w:pPr>
    </w:p>
    <w:p w14:paraId="19D635D4" w14:textId="77777777" w:rsidR="00672BFD" w:rsidRDefault="00672BFD" w:rsidP="00672BFD">
      <w:pPr>
        <w:pStyle w:val="NoSpacing"/>
        <w:jc w:val="both"/>
      </w:pPr>
    </w:p>
    <w:p w14:paraId="49DBD1C5" w14:textId="77777777" w:rsidR="00672BFD" w:rsidRDefault="00672BFD" w:rsidP="00672BFD">
      <w:pPr>
        <w:pStyle w:val="NoSpacing"/>
        <w:jc w:val="both"/>
      </w:pPr>
      <w:r>
        <w:t>6 November 2024</w:t>
      </w:r>
    </w:p>
    <w:p w14:paraId="0DD470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389D8" w14:textId="77777777" w:rsidR="00672BFD" w:rsidRDefault="00672BFD" w:rsidP="009139A6">
      <w:r>
        <w:separator/>
      </w:r>
    </w:p>
  </w:endnote>
  <w:endnote w:type="continuationSeparator" w:id="0">
    <w:p w14:paraId="73B4713D" w14:textId="77777777" w:rsidR="00672BFD" w:rsidRDefault="00672B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AC1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91C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41C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44AA4" w14:textId="77777777" w:rsidR="00672BFD" w:rsidRDefault="00672BFD" w:rsidP="009139A6">
      <w:r>
        <w:separator/>
      </w:r>
    </w:p>
  </w:footnote>
  <w:footnote w:type="continuationSeparator" w:id="0">
    <w:p w14:paraId="61346544" w14:textId="77777777" w:rsidR="00672BFD" w:rsidRDefault="00672B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836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371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656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FD"/>
    <w:rsid w:val="000666E0"/>
    <w:rsid w:val="002510B7"/>
    <w:rsid w:val="00270799"/>
    <w:rsid w:val="005C130B"/>
    <w:rsid w:val="00672BFD"/>
    <w:rsid w:val="007D491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0A4A1"/>
  <w15:chartTrackingRefBased/>
  <w15:docId w15:val="{F5BDC9F7-0EE0-45E5-883E-C3EC6876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72B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43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2024-11-12T07:29:00Z</dcterms:created>
  <dcterms:modified xsi:type="dcterms:W3CDTF">2024-11-12T07:30:00Z</dcterms:modified>
</cp:coreProperties>
</file>