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245F" w14:textId="77777777" w:rsidR="003F6747" w:rsidRDefault="003F6747" w:rsidP="003F6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WYNARD</w:t>
      </w:r>
      <w:r>
        <w:rPr>
          <w:rFonts w:cs="Times New Roman"/>
          <w:szCs w:val="24"/>
        </w:rPr>
        <w:t xml:space="preserve">       (d.ca.1435)</w:t>
      </w:r>
    </w:p>
    <w:p w14:paraId="7B68307E" w14:textId="4003903D" w:rsidR="003F6747" w:rsidRDefault="003F6747" w:rsidP="003F6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Esquire.</w:t>
      </w:r>
    </w:p>
    <w:p w14:paraId="671945C3" w14:textId="77777777" w:rsidR="003F6747" w:rsidRDefault="003F6747" w:rsidP="003F6747">
      <w:pPr>
        <w:pStyle w:val="NoSpacing"/>
        <w:rPr>
          <w:rFonts w:cs="Times New Roman"/>
          <w:szCs w:val="24"/>
        </w:rPr>
      </w:pPr>
    </w:p>
    <w:p w14:paraId="4F962A92" w14:textId="77777777" w:rsidR="003F6747" w:rsidRDefault="003F6747" w:rsidP="003F6747">
      <w:pPr>
        <w:pStyle w:val="NoSpacing"/>
        <w:rPr>
          <w:rFonts w:cs="Times New Roman"/>
          <w:szCs w:val="24"/>
        </w:rPr>
      </w:pPr>
    </w:p>
    <w:p w14:paraId="4EEC0FFC" w14:textId="77777777" w:rsidR="003F6747" w:rsidRDefault="003F6747" w:rsidP="003F67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1435</w:t>
      </w:r>
      <w:r>
        <w:rPr>
          <w:rFonts w:cs="Times New Roman"/>
          <w:szCs w:val="24"/>
        </w:rPr>
        <w:tab/>
        <w:t>Probate of his Will.</w:t>
      </w:r>
    </w:p>
    <w:p w14:paraId="512E146E" w14:textId="77777777" w:rsidR="003F6747" w:rsidRDefault="003F6747" w:rsidP="003F674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  <w:r>
        <w:rPr>
          <w:rFonts w:cs="Times New Roman"/>
          <w:szCs w:val="24"/>
        </w:rPr>
        <w:tab/>
      </w:r>
    </w:p>
    <w:p w14:paraId="6FD2B0A7" w14:textId="77777777" w:rsidR="003F6747" w:rsidRDefault="003F6747" w:rsidP="003F674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00CFD7B4" w14:textId="77777777" w:rsidR="003F6747" w:rsidRDefault="003F6747" w:rsidP="003F674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4092D08F" w14:textId="77777777" w:rsidR="003F6747" w:rsidRDefault="003F6747" w:rsidP="003F674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38F06C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5F90" w14:textId="77777777" w:rsidR="003F6747" w:rsidRDefault="003F6747" w:rsidP="009139A6">
      <w:r>
        <w:separator/>
      </w:r>
    </w:p>
  </w:endnote>
  <w:endnote w:type="continuationSeparator" w:id="0">
    <w:p w14:paraId="31F0D12B" w14:textId="77777777" w:rsidR="003F6747" w:rsidRDefault="003F67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AA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45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88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7D2F" w14:textId="77777777" w:rsidR="003F6747" w:rsidRDefault="003F6747" w:rsidP="009139A6">
      <w:r>
        <w:separator/>
      </w:r>
    </w:p>
  </w:footnote>
  <w:footnote w:type="continuationSeparator" w:id="0">
    <w:p w14:paraId="4F70447A" w14:textId="77777777" w:rsidR="003F6747" w:rsidRDefault="003F67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1D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DB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CD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47"/>
    <w:rsid w:val="000666E0"/>
    <w:rsid w:val="000A2E7A"/>
    <w:rsid w:val="001307AC"/>
    <w:rsid w:val="00190DFA"/>
    <w:rsid w:val="002510B7"/>
    <w:rsid w:val="00270799"/>
    <w:rsid w:val="002737D5"/>
    <w:rsid w:val="00357E4A"/>
    <w:rsid w:val="003F6747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F5AA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6110"/>
  <w15:chartTrackingRefBased/>
  <w15:docId w15:val="{2701FFC0-D3C8-439F-9B21-F1763743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2025-04-29T13:43:00Z</dcterms:created>
  <dcterms:modified xsi:type="dcterms:W3CDTF">2025-04-29T13:45:00Z</dcterms:modified>
</cp:coreProperties>
</file>