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2FCC2" w14:textId="77777777" w:rsidR="00095C15" w:rsidRDefault="00095C15" w:rsidP="00095C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WYNCHYNGHAM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d.ca.1434)</w:t>
      </w:r>
    </w:p>
    <w:p w14:paraId="7F77AAD0" w14:textId="77777777" w:rsidR="00095C15" w:rsidRDefault="00095C15" w:rsidP="00095C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Esquire.</w:t>
      </w:r>
    </w:p>
    <w:p w14:paraId="2CE0F602" w14:textId="77777777" w:rsidR="00095C15" w:rsidRDefault="00095C15" w:rsidP="00095C15">
      <w:pPr>
        <w:pStyle w:val="NoSpacing"/>
        <w:rPr>
          <w:rFonts w:cs="Times New Roman"/>
          <w:szCs w:val="24"/>
        </w:rPr>
      </w:pPr>
    </w:p>
    <w:p w14:paraId="4D4A7BB9" w14:textId="77777777" w:rsidR="00095C15" w:rsidRDefault="00095C15" w:rsidP="00095C15">
      <w:pPr>
        <w:pStyle w:val="NoSpacing"/>
        <w:rPr>
          <w:rFonts w:cs="Times New Roman"/>
          <w:szCs w:val="24"/>
        </w:rPr>
      </w:pPr>
    </w:p>
    <w:p w14:paraId="3D794F9C" w14:textId="77777777" w:rsidR="00095C15" w:rsidRDefault="00095C15" w:rsidP="00095C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Apr.1434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Norfolk and Suffolk.</w:t>
      </w:r>
    </w:p>
    <w:p w14:paraId="71EFE09F" w14:textId="77777777" w:rsidR="00095C15" w:rsidRDefault="00095C15" w:rsidP="00095C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1430-37 p.166)</w:t>
      </w:r>
    </w:p>
    <w:p w14:paraId="1A892282" w14:textId="77777777" w:rsidR="00095C15" w:rsidRDefault="00095C15" w:rsidP="00095C15">
      <w:pPr>
        <w:pStyle w:val="NoSpacing"/>
        <w:rPr>
          <w:rFonts w:cs="Times New Roman"/>
          <w:szCs w:val="24"/>
        </w:rPr>
      </w:pPr>
    </w:p>
    <w:p w14:paraId="19FD9AB0" w14:textId="77777777" w:rsidR="00095C15" w:rsidRDefault="00095C15" w:rsidP="00095C15">
      <w:pPr>
        <w:pStyle w:val="NoSpacing"/>
        <w:rPr>
          <w:rFonts w:cs="Times New Roman"/>
          <w:szCs w:val="24"/>
        </w:rPr>
      </w:pPr>
    </w:p>
    <w:p w14:paraId="31241407" w14:textId="77777777" w:rsidR="00095C15" w:rsidRDefault="00095C15" w:rsidP="00095C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November 2024</w:t>
      </w:r>
    </w:p>
    <w:p w14:paraId="04F9F86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C8CAA" w14:textId="77777777" w:rsidR="00095C15" w:rsidRDefault="00095C15" w:rsidP="009139A6">
      <w:r>
        <w:separator/>
      </w:r>
    </w:p>
  </w:endnote>
  <w:endnote w:type="continuationSeparator" w:id="0">
    <w:p w14:paraId="54EA464C" w14:textId="77777777" w:rsidR="00095C15" w:rsidRDefault="00095C1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798E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F9CB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0668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F532A" w14:textId="77777777" w:rsidR="00095C15" w:rsidRDefault="00095C15" w:rsidP="009139A6">
      <w:r>
        <w:separator/>
      </w:r>
    </w:p>
  </w:footnote>
  <w:footnote w:type="continuationSeparator" w:id="0">
    <w:p w14:paraId="04DA1E7B" w14:textId="77777777" w:rsidR="00095C15" w:rsidRDefault="00095C1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5222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8DF2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C83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15"/>
    <w:rsid w:val="000666E0"/>
    <w:rsid w:val="00095C15"/>
    <w:rsid w:val="002510B7"/>
    <w:rsid w:val="00270799"/>
    <w:rsid w:val="00502333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5FFA6"/>
  <w15:chartTrackingRefBased/>
  <w15:docId w15:val="{BEF4DE84-D54D-413D-9972-2D17419B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2024-11-23T21:28:00Z</dcterms:created>
  <dcterms:modified xsi:type="dcterms:W3CDTF">2024-11-23T21:28:00Z</dcterms:modified>
</cp:coreProperties>
</file>