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71602" w14:textId="77777777" w:rsidR="001F25FF" w:rsidRDefault="001F25FF" w:rsidP="001F25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James WYNDALE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fl.1485)</w:t>
      </w:r>
    </w:p>
    <w:p w14:paraId="7444083D" w14:textId="77777777" w:rsidR="001F25FF" w:rsidRDefault="001F25FF" w:rsidP="001F25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Well.</w:t>
      </w:r>
    </w:p>
    <w:p w14:paraId="70FD113B" w14:textId="77777777" w:rsidR="001F25FF" w:rsidRDefault="001F25FF" w:rsidP="001F25FF">
      <w:pPr>
        <w:pStyle w:val="NoSpacing"/>
        <w:rPr>
          <w:rFonts w:cs="Times New Roman"/>
          <w:szCs w:val="24"/>
        </w:rPr>
      </w:pPr>
    </w:p>
    <w:p w14:paraId="378AF50D" w14:textId="77777777" w:rsidR="001F25FF" w:rsidRDefault="001F25FF" w:rsidP="001F25FF">
      <w:pPr>
        <w:pStyle w:val="NoSpacing"/>
        <w:rPr>
          <w:rFonts w:cs="Times New Roman"/>
          <w:szCs w:val="24"/>
        </w:rPr>
      </w:pPr>
    </w:p>
    <w:p w14:paraId="68E7CDDC" w14:textId="77777777" w:rsidR="001F25FF" w:rsidRDefault="001F25FF" w:rsidP="001F25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Mar.1485</w:t>
      </w:r>
      <w:r>
        <w:rPr>
          <w:rFonts w:cs="Times New Roman"/>
          <w:szCs w:val="24"/>
        </w:rPr>
        <w:tab/>
        <w:t>He was ordained acolyte in the conventual church of the Franciscans, York,</w:t>
      </w:r>
    </w:p>
    <w:p w14:paraId="1FD15E78" w14:textId="77777777" w:rsidR="001F25FF" w:rsidRDefault="001F25FF" w:rsidP="001F25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by William Egremont, Bishop of Dromore(q.v.).</w:t>
      </w:r>
    </w:p>
    <w:p w14:paraId="3E21EA80" w14:textId="77777777" w:rsidR="001F25FF" w:rsidRDefault="001F25FF" w:rsidP="001F25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C17D89">
        <w:rPr>
          <w:rFonts w:cs="Times New Roman"/>
          <w:szCs w:val="24"/>
        </w:rPr>
        <w:t>(“York Clergy Ordinations 1475-1500” ed. David M. Smith p</w:t>
      </w:r>
      <w:r>
        <w:rPr>
          <w:rFonts w:cs="Times New Roman"/>
          <w:szCs w:val="24"/>
        </w:rPr>
        <w:t>.104)</w:t>
      </w:r>
    </w:p>
    <w:p w14:paraId="362E003A" w14:textId="77777777" w:rsidR="001F25FF" w:rsidRDefault="001F25FF" w:rsidP="001F25FF">
      <w:pPr>
        <w:pStyle w:val="NoSpacing"/>
        <w:rPr>
          <w:rFonts w:cs="Times New Roman"/>
          <w:szCs w:val="24"/>
        </w:rPr>
      </w:pPr>
    </w:p>
    <w:p w14:paraId="1DCB6EBD" w14:textId="77777777" w:rsidR="001F25FF" w:rsidRDefault="001F25FF" w:rsidP="001F25FF">
      <w:pPr>
        <w:pStyle w:val="NoSpacing"/>
        <w:rPr>
          <w:rFonts w:cs="Times New Roman"/>
          <w:szCs w:val="24"/>
        </w:rPr>
      </w:pPr>
    </w:p>
    <w:p w14:paraId="20640EF2" w14:textId="77777777" w:rsidR="001F25FF" w:rsidRDefault="001F25FF" w:rsidP="001F25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December 2024</w:t>
      </w:r>
    </w:p>
    <w:p w14:paraId="299AB7F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47B96" w14:textId="77777777" w:rsidR="001F25FF" w:rsidRDefault="001F25FF" w:rsidP="009139A6">
      <w:r>
        <w:separator/>
      </w:r>
    </w:p>
  </w:endnote>
  <w:endnote w:type="continuationSeparator" w:id="0">
    <w:p w14:paraId="5D3DBB55" w14:textId="77777777" w:rsidR="001F25FF" w:rsidRDefault="001F25F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6EEB2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FD6F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1CD6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9FA321" w14:textId="77777777" w:rsidR="001F25FF" w:rsidRDefault="001F25FF" w:rsidP="009139A6">
      <w:r>
        <w:separator/>
      </w:r>
    </w:p>
  </w:footnote>
  <w:footnote w:type="continuationSeparator" w:id="0">
    <w:p w14:paraId="02704550" w14:textId="77777777" w:rsidR="001F25FF" w:rsidRDefault="001F25F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1744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41C4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B34D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FF"/>
    <w:rsid w:val="000666E0"/>
    <w:rsid w:val="001403F3"/>
    <w:rsid w:val="001F25FF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36503"/>
  <w15:chartTrackingRefBased/>
  <w15:docId w15:val="{0ECFC2C0-B8BF-44EA-8565-4244D7297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2024-12-24T17:01:00Z</dcterms:created>
  <dcterms:modified xsi:type="dcterms:W3CDTF">2024-12-24T17:02:00Z</dcterms:modified>
</cp:coreProperties>
</file>