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9660" w14:textId="5D1AE07F" w:rsidR="00685754" w:rsidRDefault="006857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WYNDE</w:t>
      </w:r>
      <w:r>
        <w:rPr>
          <w:rFonts w:cs="Times New Roman"/>
          <w:szCs w:val="24"/>
        </w:rPr>
        <w:t xml:space="preserve">        (d.1458)</w:t>
      </w:r>
    </w:p>
    <w:p w14:paraId="460AFE70" w14:textId="0676446C" w:rsidR="00685754" w:rsidRDefault="006857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Scarborough,</w:t>
      </w:r>
    </w:p>
    <w:p w14:paraId="5DD9EEEF" w14:textId="77777777" w:rsidR="00685754" w:rsidRDefault="00685754" w:rsidP="009139A6">
      <w:pPr>
        <w:pStyle w:val="NoSpacing"/>
        <w:rPr>
          <w:rFonts w:cs="Times New Roman"/>
          <w:szCs w:val="24"/>
        </w:rPr>
      </w:pPr>
    </w:p>
    <w:p w14:paraId="5D940EE7" w14:textId="77777777" w:rsidR="00685754" w:rsidRDefault="00685754" w:rsidP="009139A6">
      <w:pPr>
        <w:pStyle w:val="NoSpacing"/>
        <w:rPr>
          <w:rFonts w:cs="Times New Roman"/>
          <w:szCs w:val="24"/>
        </w:rPr>
      </w:pPr>
    </w:p>
    <w:p w14:paraId="43B4F9F9" w14:textId="4BE6FA3F" w:rsidR="00685754" w:rsidRDefault="006857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Jul.</w:t>
      </w: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He made his Will.       (W.Y.R. p.190)</w:t>
      </w:r>
    </w:p>
    <w:p w14:paraId="6407B5D0" w14:textId="39124DB0" w:rsidR="00685754" w:rsidRDefault="006857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 (ibid.)</w:t>
      </w:r>
    </w:p>
    <w:p w14:paraId="1076A9B3" w14:textId="77777777" w:rsidR="00685754" w:rsidRDefault="00685754" w:rsidP="009139A6">
      <w:pPr>
        <w:pStyle w:val="NoSpacing"/>
        <w:rPr>
          <w:rFonts w:cs="Times New Roman"/>
          <w:szCs w:val="24"/>
        </w:rPr>
      </w:pPr>
    </w:p>
    <w:p w14:paraId="77DC082D" w14:textId="77777777" w:rsidR="00685754" w:rsidRDefault="00685754" w:rsidP="009139A6">
      <w:pPr>
        <w:pStyle w:val="NoSpacing"/>
        <w:rPr>
          <w:rFonts w:cs="Times New Roman"/>
          <w:szCs w:val="24"/>
        </w:rPr>
      </w:pPr>
    </w:p>
    <w:p w14:paraId="62E4BB25" w14:textId="3AE26E84" w:rsidR="00685754" w:rsidRDefault="0068575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</w:p>
    <w:p w14:paraId="460702A2" w14:textId="77777777" w:rsidR="00685754" w:rsidRPr="00685754" w:rsidRDefault="00685754" w:rsidP="009139A6">
      <w:pPr>
        <w:pStyle w:val="NoSpacing"/>
        <w:rPr>
          <w:rFonts w:cs="Times New Roman"/>
          <w:szCs w:val="24"/>
        </w:rPr>
      </w:pPr>
    </w:p>
    <w:sectPr w:rsidR="00685754" w:rsidRPr="00685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5737" w14:textId="77777777" w:rsidR="00685754" w:rsidRDefault="00685754" w:rsidP="009139A6">
      <w:r>
        <w:separator/>
      </w:r>
    </w:p>
  </w:endnote>
  <w:endnote w:type="continuationSeparator" w:id="0">
    <w:p w14:paraId="05352074" w14:textId="77777777" w:rsidR="00685754" w:rsidRDefault="006857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E49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A0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6C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DD8E" w14:textId="77777777" w:rsidR="00685754" w:rsidRDefault="00685754" w:rsidP="009139A6">
      <w:r>
        <w:separator/>
      </w:r>
    </w:p>
  </w:footnote>
  <w:footnote w:type="continuationSeparator" w:id="0">
    <w:p w14:paraId="587466D4" w14:textId="77777777" w:rsidR="00685754" w:rsidRDefault="006857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03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D1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47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5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5754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03B3"/>
  <w15:chartTrackingRefBased/>
  <w15:docId w15:val="{0020DA4F-6D81-40FA-93FA-C1604766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2025-06-27T21:47:00Z</dcterms:created>
  <dcterms:modified xsi:type="dcterms:W3CDTF">2025-06-27T21:55:00Z</dcterms:modified>
</cp:coreProperties>
</file>