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4772" w14:textId="77777777" w:rsidR="00975749" w:rsidRDefault="00975749" w:rsidP="00975749">
      <w:pPr>
        <w:pStyle w:val="NoSpacing"/>
      </w:pPr>
      <w:r>
        <w:rPr>
          <w:u w:val="single"/>
        </w:rPr>
        <w:t>Oliver WYNDER</w:t>
      </w:r>
      <w:r>
        <w:t xml:space="preserve">       (d.1471)</w:t>
      </w:r>
    </w:p>
    <w:p w14:paraId="3B56CA10" w14:textId="77777777" w:rsidR="00975749" w:rsidRDefault="00975749" w:rsidP="00975749">
      <w:pPr>
        <w:pStyle w:val="NoSpacing"/>
      </w:pPr>
      <w:r>
        <w:t>of East Kirk.</w:t>
      </w:r>
    </w:p>
    <w:p w14:paraId="0B92A600" w14:textId="77777777" w:rsidR="00975749" w:rsidRDefault="00975749" w:rsidP="00975749">
      <w:pPr>
        <w:pStyle w:val="NoSpacing"/>
      </w:pPr>
    </w:p>
    <w:p w14:paraId="13F70DD8" w14:textId="77777777" w:rsidR="00975749" w:rsidRDefault="00975749" w:rsidP="00975749">
      <w:pPr>
        <w:pStyle w:val="NoSpacing"/>
      </w:pPr>
    </w:p>
    <w:p w14:paraId="07DAC1A8" w14:textId="77777777" w:rsidR="00975749" w:rsidRDefault="00975749" w:rsidP="00975749">
      <w:pPr>
        <w:pStyle w:val="NoSpacing"/>
      </w:pPr>
      <w:r>
        <w:t>13 Nov.1471</w:t>
      </w:r>
      <w:r>
        <w:tab/>
        <w:t>He made his Will.   (W.Y.R. p.190)</w:t>
      </w:r>
    </w:p>
    <w:p w14:paraId="6E44079F" w14:textId="77777777" w:rsidR="00975749" w:rsidRDefault="00975749" w:rsidP="00975749">
      <w:pPr>
        <w:pStyle w:val="NoSpacing"/>
      </w:pPr>
      <w:r>
        <w:t xml:space="preserve">  5 Dec.</w:t>
      </w:r>
      <w:r>
        <w:tab/>
        <w:t>Probate of his Will.   (ibid.)</w:t>
      </w:r>
    </w:p>
    <w:p w14:paraId="42E54471" w14:textId="77777777" w:rsidR="00975749" w:rsidRDefault="00975749" w:rsidP="00975749">
      <w:pPr>
        <w:pStyle w:val="NoSpacing"/>
      </w:pPr>
    </w:p>
    <w:p w14:paraId="707F6942" w14:textId="77777777" w:rsidR="00975749" w:rsidRDefault="00975749" w:rsidP="00975749">
      <w:pPr>
        <w:pStyle w:val="NoSpacing"/>
      </w:pPr>
    </w:p>
    <w:p w14:paraId="62F5EA62" w14:textId="77777777" w:rsidR="00975749" w:rsidRDefault="00975749" w:rsidP="00975749">
      <w:pPr>
        <w:pStyle w:val="NoSpacing"/>
      </w:pPr>
      <w:r>
        <w:t>28 June 2025</w:t>
      </w:r>
    </w:p>
    <w:p w14:paraId="4EED56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573D" w14:textId="77777777" w:rsidR="00975749" w:rsidRDefault="00975749" w:rsidP="009139A6">
      <w:r>
        <w:separator/>
      </w:r>
    </w:p>
  </w:endnote>
  <w:endnote w:type="continuationSeparator" w:id="0">
    <w:p w14:paraId="2C96D05F" w14:textId="77777777" w:rsidR="00975749" w:rsidRDefault="009757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11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22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DA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1445" w14:textId="77777777" w:rsidR="00975749" w:rsidRDefault="00975749" w:rsidP="009139A6">
      <w:r>
        <w:separator/>
      </w:r>
    </w:p>
  </w:footnote>
  <w:footnote w:type="continuationSeparator" w:id="0">
    <w:p w14:paraId="3D2F96E8" w14:textId="77777777" w:rsidR="00975749" w:rsidRDefault="009757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B9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00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5D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749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7574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AA9E"/>
  <w15:chartTrackingRefBased/>
  <w15:docId w15:val="{B2E5CF71-7955-479D-857E-86CCE311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2025-06-29T16:45:00Z</dcterms:created>
  <dcterms:modified xsi:type="dcterms:W3CDTF">2025-06-29T16:45:00Z</dcterms:modified>
</cp:coreProperties>
</file>