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406C" w14:textId="77777777" w:rsidR="00002CF4" w:rsidRDefault="00002CF4" w:rsidP="00002C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WYNDESORE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A4F427B" w14:textId="77777777" w:rsidR="00002CF4" w:rsidRDefault="00002CF4" w:rsidP="00002C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DB63AF5" w14:textId="77777777" w:rsidR="00002CF4" w:rsidRDefault="00002CF4" w:rsidP="00002C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3008D6B" w14:textId="77777777" w:rsidR="00002CF4" w:rsidRDefault="00002CF4" w:rsidP="00002C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73DEF21" w14:textId="77777777" w:rsidR="00002CF4" w:rsidRDefault="00002CF4" w:rsidP="00002C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E0B93BD" w14:textId="77777777" w:rsidR="00002CF4" w:rsidRDefault="00002CF4" w:rsidP="00002C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D2F8FD4" w14:textId="77777777" w:rsidR="00002CF4" w:rsidRPr="00065994" w:rsidRDefault="00002CF4" w:rsidP="00002CF4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4AD8D83" w14:textId="77777777" w:rsidR="00002CF4" w:rsidRDefault="00002CF4" w:rsidP="00002CF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11A97BC" w14:textId="77777777" w:rsidR="00002CF4" w:rsidRDefault="00002CF4" w:rsidP="00002C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43BC32A" w14:textId="77777777" w:rsidR="00002CF4" w:rsidRDefault="00002CF4" w:rsidP="00002C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3BB011E" w14:textId="77777777" w:rsidR="00002CF4" w:rsidRDefault="00002CF4" w:rsidP="00002C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42CB37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0E19" w14:textId="77777777" w:rsidR="00002CF4" w:rsidRDefault="00002CF4" w:rsidP="009139A6">
      <w:r>
        <w:separator/>
      </w:r>
    </w:p>
  </w:endnote>
  <w:endnote w:type="continuationSeparator" w:id="0">
    <w:p w14:paraId="5892FED2" w14:textId="77777777" w:rsidR="00002CF4" w:rsidRDefault="00002C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41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E8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59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2486" w14:textId="77777777" w:rsidR="00002CF4" w:rsidRDefault="00002CF4" w:rsidP="009139A6">
      <w:r>
        <w:separator/>
      </w:r>
    </w:p>
  </w:footnote>
  <w:footnote w:type="continuationSeparator" w:id="0">
    <w:p w14:paraId="01296427" w14:textId="77777777" w:rsidR="00002CF4" w:rsidRDefault="00002C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84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AE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E4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F4"/>
    <w:rsid w:val="00002CF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C1194"/>
  <w15:chartTrackingRefBased/>
  <w15:docId w15:val="{C7F6990D-AF4A-4B4D-A199-AE185741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2025-02-23T20:55:00Z</dcterms:created>
  <dcterms:modified xsi:type="dcterms:W3CDTF">2025-02-23T20:56:00Z</dcterms:modified>
</cp:coreProperties>
</file>