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1CF8" w14:textId="77777777" w:rsidR="000A36F4" w:rsidRDefault="000A36F4" w:rsidP="000A36F4">
      <w:pPr>
        <w:pStyle w:val="NoSpacing"/>
      </w:pPr>
      <w:r>
        <w:rPr>
          <w:u w:val="single"/>
        </w:rPr>
        <w:t>John WYNDILL</w:t>
      </w:r>
      <w:r>
        <w:t xml:space="preserve">        (d.1454-5)</w:t>
      </w:r>
    </w:p>
    <w:p w14:paraId="64261EFF" w14:textId="77777777" w:rsidR="000A36F4" w:rsidRDefault="000A36F4" w:rsidP="000A36F4">
      <w:pPr>
        <w:pStyle w:val="NoSpacing"/>
      </w:pPr>
      <w:r>
        <w:t>of Thornton in  Craven.</w:t>
      </w:r>
    </w:p>
    <w:p w14:paraId="258012BA" w14:textId="77777777" w:rsidR="000A36F4" w:rsidRDefault="000A36F4" w:rsidP="000A36F4">
      <w:pPr>
        <w:pStyle w:val="NoSpacing"/>
      </w:pPr>
    </w:p>
    <w:p w14:paraId="3D5B273D" w14:textId="77777777" w:rsidR="000A36F4" w:rsidRDefault="000A36F4" w:rsidP="000A36F4">
      <w:pPr>
        <w:pStyle w:val="NoSpacing"/>
      </w:pPr>
    </w:p>
    <w:p w14:paraId="6CFD1571" w14:textId="77777777" w:rsidR="000A36F4" w:rsidRDefault="000A36F4" w:rsidP="000A36F4">
      <w:pPr>
        <w:pStyle w:val="NoSpacing"/>
      </w:pPr>
      <w:r>
        <w:t>26 Jun.1454</w:t>
      </w:r>
      <w:r>
        <w:tab/>
        <w:t>He made his Will.   (W.Y.R. p.190)</w:t>
      </w:r>
    </w:p>
    <w:p w14:paraId="442C786D" w14:textId="77777777" w:rsidR="000A36F4" w:rsidRDefault="000A36F4" w:rsidP="000A36F4">
      <w:pPr>
        <w:pStyle w:val="NoSpacing"/>
      </w:pPr>
      <w:r>
        <w:t>18 Aug.1455</w:t>
      </w:r>
      <w:r>
        <w:tab/>
        <w:t>Probate of his Will.   (ibid.)</w:t>
      </w:r>
    </w:p>
    <w:p w14:paraId="7914C87C" w14:textId="77777777" w:rsidR="000A36F4" w:rsidRDefault="000A36F4" w:rsidP="000A36F4">
      <w:pPr>
        <w:pStyle w:val="NoSpacing"/>
      </w:pPr>
    </w:p>
    <w:p w14:paraId="2D5C238D" w14:textId="77777777" w:rsidR="000A36F4" w:rsidRDefault="000A36F4" w:rsidP="000A36F4">
      <w:pPr>
        <w:pStyle w:val="NoSpacing"/>
      </w:pPr>
    </w:p>
    <w:p w14:paraId="42CC9E48" w14:textId="77777777" w:rsidR="000A36F4" w:rsidRDefault="000A36F4" w:rsidP="000A36F4">
      <w:pPr>
        <w:pStyle w:val="NoSpacing"/>
      </w:pPr>
      <w:r>
        <w:t>29 June 2025</w:t>
      </w:r>
    </w:p>
    <w:p w14:paraId="41557F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AC0B" w14:textId="77777777" w:rsidR="000A36F4" w:rsidRDefault="000A36F4" w:rsidP="009139A6">
      <w:r>
        <w:separator/>
      </w:r>
    </w:p>
  </w:endnote>
  <w:endnote w:type="continuationSeparator" w:id="0">
    <w:p w14:paraId="12D41AA3" w14:textId="77777777" w:rsidR="000A36F4" w:rsidRDefault="000A36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1D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37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21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3FB" w14:textId="77777777" w:rsidR="000A36F4" w:rsidRDefault="000A36F4" w:rsidP="009139A6">
      <w:r>
        <w:separator/>
      </w:r>
    </w:p>
  </w:footnote>
  <w:footnote w:type="continuationSeparator" w:id="0">
    <w:p w14:paraId="7C643A56" w14:textId="77777777" w:rsidR="000A36F4" w:rsidRDefault="000A36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E7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DA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DE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F4"/>
    <w:rsid w:val="000666E0"/>
    <w:rsid w:val="000A2E7A"/>
    <w:rsid w:val="000A36F4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DCD0"/>
  <w15:chartTrackingRefBased/>
  <w15:docId w15:val="{471E5CF5-A66F-4FE8-BD01-0CBB8D87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2025-06-29T20:15:00Z</dcterms:created>
  <dcterms:modified xsi:type="dcterms:W3CDTF">2025-06-29T20:15:00Z</dcterms:modified>
</cp:coreProperties>
</file>