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958C" w14:textId="77777777" w:rsidR="00641ED7" w:rsidRDefault="00641ED7" w:rsidP="00641ED7">
      <w:pPr>
        <w:pStyle w:val="NoSpacing"/>
      </w:pPr>
      <w:r>
        <w:rPr>
          <w:u w:val="single"/>
        </w:rPr>
        <w:t>John WYNE</w:t>
      </w:r>
      <w:r>
        <w:t xml:space="preserve">     (fl.1414)</w:t>
      </w:r>
    </w:p>
    <w:p w14:paraId="7531E104" w14:textId="77777777" w:rsidR="00641ED7" w:rsidRDefault="00641ED7" w:rsidP="00641ED7">
      <w:pPr>
        <w:pStyle w:val="NoSpacing"/>
      </w:pPr>
      <w:r>
        <w:t>of Sawtrey.</w:t>
      </w:r>
    </w:p>
    <w:p w14:paraId="15924965" w14:textId="77777777" w:rsidR="00641ED7" w:rsidRDefault="00641ED7" w:rsidP="00641ED7">
      <w:pPr>
        <w:pStyle w:val="NoSpacing"/>
      </w:pPr>
    </w:p>
    <w:p w14:paraId="281673BF" w14:textId="77777777" w:rsidR="00641ED7" w:rsidRDefault="00641ED7" w:rsidP="00641ED7">
      <w:pPr>
        <w:pStyle w:val="NoSpacing"/>
      </w:pPr>
    </w:p>
    <w:p w14:paraId="006327E1" w14:textId="77777777" w:rsidR="00641ED7" w:rsidRDefault="00641ED7" w:rsidP="00641ED7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76FD8CC5" w14:textId="77777777" w:rsidR="00641ED7" w:rsidRDefault="00641ED7" w:rsidP="00641ED7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780E5DF2" w14:textId="77777777" w:rsidR="00641ED7" w:rsidRDefault="00641ED7" w:rsidP="00641ED7">
      <w:pPr>
        <w:pStyle w:val="NoSpacing"/>
      </w:pPr>
      <w:r>
        <w:tab/>
      </w:r>
      <w:r>
        <w:tab/>
        <w:t>and possessions and from others both great and small in Huntingdonshire</w:t>
      </w:r>
    </w:p>
    <w:p w14:paraId="5A370938" w14:textId="77777777" w:rsidR="00641ED7" w:rsidRDefault="00641ED7" w:rsidP="00641ED7">
      <w:pPr>
        <w:pStyle w:val="NoSpacing"/>
      </w:pPr>
      <w:r>
        <w:tab/>
      </w:r>
      <w:r>
        <w:tab/>
        <w:t>the taxes of two whole fifteenths and tenths.</w:t>
      </w:r>
    </w:p>
    <w:p w14:paraId="0C699060" w14:textId="77777777" w:rsidR="00641ED7" w:rsidRDefault="00641ED7" w:rsidP="00641ED7">
      <w:pPr>
        <w:pStyle w:val="NoSpacing"/>
      </w:pPr>
      <w:r>
        <w:tab/>
      </w:r>
      <w:r>
        <w:tab/>
        <w:t>(C.F.R. 1413-22 p.86)</w:t>
      </w:r>
    </w:p>
    <w:p w14:paraId="7FA0CC99" w14:textId="77777777" w:rsidR="00C77498" w:rsidRDefault="00C77498" w:rsidP="00C77498">
      <w:pPr>
        <w:pStyle w:val="NoSpacing"/>
      </w:pPr>
      <w:r>
        <w:t>7 Nov.1415</w:t>
      </w:r>
      <w:r>
        <w:tab/>
        <w:t>He was one of those who were ordered to collect in Huntingdonshire</w:t>
      </w:r>
    </w:p>
    <w:p w14:paraId="56D60211" w14:textId="77777777" w:rsidR="00C77498" w:rsidRDefault="00C77498" w:rsidP="00C77498">
      <w:pPr>
        <w:pStyle w:val="NoSpacing"/>
      </w:pPr>
      <w:r>
        <w:tab/>
      </w:r>
      <w:r>
        <w:tab/>
        <w:t xml:space="preserve">the taxes of two fifteenths and two tenths granted to </w:t>
      </w:r>
    </w:p>
    <w:p w14:paraId="6B1A2302" w14:textId="51599D72" w:rsidR="00C77498" w:rsidRDefault="00C77498" w:rsidP="00C77498">
      <w:pPr>
        <w:pStyle w:val="NoSpacing"/>
        <w:ind w:left="720" w:firstLine="720"/>
      </w:pPr>
      <w:r>
        <w:t>the King at the last Parliament, these to be collected in two instalments.</w:t>
      </w:r>
    </w:p>
    <w:p w14:paraId="5D25ED71" w14:textId="64BE05F3" w:rsidR="00C77498" w:rsidRDefault="00C77498" w:rsidP="00C77498">
      <w:pPr>
        <w:pStyle w:val="NoSpacing"/>
      </w:pPr>
      <w:r>
        <w:tab/>
      </w:r>
      <w:r>
        <w:tab/>
        <w:t>(C.F.R. 1413-22 p.121)</w:t>
      </w:r>
    </w:p>
    <w:p w14:paraId="48D45CFC" w14:textId="77777777" w:rsidR="00641ED7" w:rsidRDefault="00641ED7" w:rsidP="00641ED7">
      <w:pPr>
        <w:pStyle w:val="NoSpacing"/>
      </w:pPr>
    </w:p>
    <w:p w14:paraId="16000C89" w14:textId="77777777" w:rsidR="00641ED7" w:rsidRDefault="00641ED7" w:rsidP="00641ED7">
      <w:pPr>
        <w:pStyle w:val="NoSpacing"/>
      </w:pPr>
    </w:p>
    <w:p w14:paraId="1AEDA735" w14:textId="77777777" w:rsidR="00641ED7" w:rsidRDefault="00641ED7" w:rsidP="00641ED7">
      <w:pPr>
        <w:pStyle w:val="NoSpacing"/>
      </w:pPr>
      <w:r>
        <w:t>12 November 2024</w:t>
      </w:r>
    </w:p>
    <w:p w14:paraId="127BFE5D" w14:textId="139BAD2E" w:rsidR="00C77498" w:rsidRDefault="00C77498" w:rsidP="00641ED7">
      <w:pPr>
        <w:pStyle w:val="NoSpacing"/>
      </w:pPr>
      <w:r>
        <w:t xml:space="preserve">  7 February 2026</w:t>
      </w:r>
    </w:p>
    <w:p w14:paraId="638B39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431B9" w14:textId="77777777" w:rsidR="002E1533" w:rsidRDefault="002E1533" w:rsidP="009139A6">
      <w:r>
        <w:separator/>
      </w:r>
    </w:p>
  </w:endnote>
  <w:endnote w:type="continuationSeparator" w:id="0">
    <w:p w14:paraId="580173E4" w14:textId="77777777" w:rsidR="002E1533" w:rsidRDefault="002E15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04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59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5A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BA67" w14:textId="77777777" w:rsidR="002E1533" w:rsidRDefault="002E1533" w:rsidP="009139A6">
      <w:r>
        <w:separator/>
      </w:r>
    </w:p>
  </w:footnote>
  <w:footnote w:type="continuationSeparator" w:id="0">
    <w:p w14:paraId="3C374F2F" w14:textId="77777777" w:rsidR="002E1533" w:rsidRDefault="002E15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1E4D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C2C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B8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D7"/>
    <w:rsid w:val="000666E0"/>
    <w:rsid w:val="002510B7"/>
    <w:rsid w:val="00270799"/>
    <w:rsid w:val="002E1533"/>
    <w:rsid w:val="005C130B"/>
    <w:rsid w:val="00641ED7"/>
    <w:rsid w:val="00826F5C"/>
    <w:rsid w:val="009139A6"/>
    <w:rsid w:val="009411C2"/>
    <w:rsid w:val="009448BB"/>
    <w:rsid w:val="00947624"/>
    <w:rsid w:val="00A3176C"/>
    <w:rsid w:val="00A666E3"/>
    <w:rsid w:val="00AE65F8"/>
    <w:rsid w:val="00BA00AB"/>
    <w:rsid w:val="00C71834"/>
    <w:rsid w:val="00C77498"/>
    <w:rsid w:val="00CB4ED9"/>
    <w:rsid w:val="00E557A7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F02"/>
  <w15:chartTrackingRefBased/>
  <w15:docId w15:val="{8C62896C-6963-4885-9381-AE2DC0E1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89</Words>
  <Characters>532</Characters>
  <Application>Microsoft Office Word</Application>
  <DocSecurity>0</DocSecurity>
  <Lines>15</Lines>
  <Paragraphs>14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2024-11-18T07:31:00Z</dcterms:created>
  <dcterms:modified xsi:type="dcterms:W3CDTF">2026-02-07T10:12:00Z</dcterms:modified>
</cp:coreProperties>
</file>