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F0218" w14:textId="77777777" w:rsidR="002E4FA2" w:rsidRDefault="002E4FA2" w:rsidP="002E4FA2">
      <w:pPr>
        <w:pStyle w:val="NoSpacing"/>
        <w:rPr>
          <w:rFonts w:cs="Times New Roman"/>
          <w:szCs w:val="24"/>
        </w:rPr>
      </w:pPr>
      <w:r>
        <w:rPr>
          <w:u w:val="single"/>
        </w:rPr>
        <w:t>Walter WYNECOTE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11D023F2" w14:textId="77777777" w:rsidR="002E4FA2" w:rsidRDefault="002E4FA2" w:rsidP="002E4F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Binton.</w:t>
      </w:r>
    </w:p>
    <w:p w14:paraId="78FFAA7E" w14:textId="77777777" w:rsidR="002E4FA2" w:rsidRDefault="002E4FA2" w:rsidP="002E4FA2">
      <w:pPr>
        <w:pStyle w:val="NoSpacing"/>
        <w:rPr>
          <w:rFonts w:cs="Times New Roman"/>
          <w:szCs w:val="24"/>
        </w:rPr>
      </w:pPr>
    </w:p>
    <w:p w14:paraId="033C8ABB" w14:textId="77777777" w:rsidR="002E4FA2" w:rsidRDefault="002E4FA2" w:rsidP="002E4FA2">
      <w:pPr>
        <w:pStyle w:val="NoSpacing"/>
        <w:rPr>
          <w:rFonts w:cs="Times New Roman"/>
          <w:szCs w:val="24"/>
        </w:rPr>
      </w:pPr>
    </w:p>
    <w:p w14:paraId="44A2CB3A" w14:textId="77777777" w:rsidR="002E4FA2" w:rsidRDefault="002E4FA2" w:rsidP="002E4FA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45B38C1" w14:textId="77777777" w:rsidR="002E4FA2" w:rsidRDefault="002E4FA2" w:rsidP="002E4FA2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A9D15F0" w14:textId="77777777" w:rsidR="002E4FA2" w:rsidRDefault="002E4FA2" w:rsidP="002E4FA2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75F5926" w14:textId="77777777" w:rsidR="002E4FA2" w:rsidRDefault="002E4FA2" w:rsidP="002E4FA2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4FEBF326" w14:textId="77777777" w:rsidR="002E4FA2" w:rsidRDefault="002E4FA2" w:rsidP="002E4FA2">
      <w:pPr>
        <w:pStyle w:val="NoSpacing"/>
        <w:ind w:left="1440"/>
      </w:pPr>
      <w:r>
        <w:t>(C.F.R. 1430-37 pp.66-7)</w:t>
      </w:r>
    </w:p>
    <w:p w14:paraId="29DBEBAC" w14:textId="77777777" w:rsidR="002E4FA2" w:rsidRDefault="002E4FA2" w:rsidP="002E4FA2">
      <w:pPr>
        <w:pStyle w:val="NoSpacing"/>
      </w:pPr>
    </w:p>
    <w:p w14:paraId="74ECEA6A" w14:textId="77777777" w:rsidR="002E4FA2" w:rsidRDefault="002E4FA2" w:rsidP="002E4FA2">
      <w:pPr>
        <w:pStyle w:val="NoSpacing"/>
      </w:pPr>
    </w:p>
    <w:p w14:paraId="3FE9E8E8" w14:textId="77777777" w:rsidR="002E4FA2" w:rsidRDefault="002E4FA2" w:rsidP="002E4FA2">
      <w:pPr>
        <w:pStyle w:val="NoSpacing"/>
      </w:pPr>
      <w:r>
        <w:t>11 September 2024</w:t>
      </w:r>
    </w:p>
    <w:p w14:paraId="3683CF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960C" w14:textId="77777777" w:rsidR="002E4FA2" w:rsidRDefault="002E4FA2" w:rsidP="009139A6">
      <w:r>
        <w:separator/>
      </w:r>
    </w:p>
  </w:endnote>
  <w:endnote w:type="continuationSeparator" w:id="0">
    <w:p w14:paraId="239B3760" w14:textId="77777777" w:rsidR="002E4FA2" w:rsidRDefault="002E4F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A39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80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48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D9EC1" w14:textId="77777777" w:rsidR="002E4FA2" w:rsidRDefault="002E4FA2" w:rsidP="009139A6">
      <w:r>
        <w:separator/>
      </w:r>
    </w:p>
  </w:footnote>
  <w:footnote w:type="continuationSeparator" w:id="0">
    <w:p w14:paraId="495AB6E5" w14:textId="77777777" w:rsidR="002E4FA2" w:rsidRDefault="002E4F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DE8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A2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00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A2"/>
    <w:rsid w:val="000666E0"/>
    <w:rsid w:val="002510B7"/>
    <w:rsid w:val="00270799"/>
    <w:rsid w:val="002E4FA2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DD90"/>
  <w15:chartTrackingRefBased/>
  <w15:docId w15:val="{30FE6A5E-B766-4F88-BB49-890DDA6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2024-09-11T18:33:00Z</dcterms:created>
  <dcterms:modified xsi:type="dcterms:W3CDTF">2024-09-11T18:34:00Z</dcterms:modified>
</cp:coreProperties>
</file>