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5DCD2" w14:textId="77777777" w:rsidR="00D0230C" w:rsidRDefault="00D0230C" w:rsidP="00D0230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Nicholas WYNGODE</w:t>
      </w:r>
      <w:r>
        <w:rPr>
          <w:rFonts w:cs="Times New Roman"/>
          <w:szCs w:val="24"/>
        </w:rPr>
        <w:t xml:space="preserve">       (fl.1414)</w:t>
      </w:r>
    </w:p>
    <w:p w14:paraId="64A51B5C" w14:textId="77777777" w:rsidR="00D0230C" w:rsidRDefault="00D0230C" w:rsidP="00D0230C">
      <w:pPr>
        <w:pStyle w:val="NoSpacing"/>
        <w:rPr>
          <w:rFonts w:cs="Times New Roman"/>
          <w:szCs w:val="24"/>
        </w:rPr>
      </w:pPr>
    </w:p>
    <w:p w14:paraId="2D1785AB" w14:textId="77777777" w:rsidR="00D0230C" w:rsidRDefault="00D0230C" w:rsidP="00D0230C">
      <w:pPr>
        <w:pStyle w:val="NoSpacing"/>
        <w:rPr>
          <w:rFonts w:cs="Times New Roman"/>
          <w:szCs w:val="24"/>
        </w:rPr>
      </w:pPr>
    </w:p>
    <w:p w14:paraId="7A6FC483" w14:textId="77777777" w:rsidR="00D0230C" w:rsidRDefault="00D0230C" w:rsidP="00D0230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Dec.1414</w:t>
      </w:r>
      <w:r>
        <w:rPr>
          <w:rFonts w:cs="Times New Roman"/>
          <w:szCs w:val="24"/>
        </w:rPr>
        <w:tab/>
        <w:t>He was on a commission to levy and collect from all cities, boroughs and</w:t>
      </w:r>
    </w:p>
    <w:p w14:paraId="2CD2DC2A" w14:textId="77777777" w:rsidR="00D0230C" w:rsidRDefault="00D0230C" w:rsidP="00D0230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towns and from all secular lords of towns and other lay persons having goods</w:t>
      </w:r>
    </w:p>
    <w:p w14:paraId="3054F36D" w14:textId="77777777" w:rsidR="00D0230C" w:rsidRDefault="00D0230C" w:rsidP="00D0230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possessions and from others both great and small in Somerset</w:t>
      </w:r>
    </w:p>
    <w:p w14:paraId="460B70F8" w14:textId="77777777" w:rsidR="00D0230C" w:rsidRDefault="00D0230C" w:rsidP="00D0230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the taxes of two whole fifteenths and tenths.</w:t>
      </w:r>
    </w:p>
    <w:p w14:paraId="3FF9A1CD" w14:textId="77777777" w:rsidR="00D0230C" w:rsidRDefault="00D0230C" w:rsidP="00D0230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1413-22 pp.84-5)</w:t>
      </w:r>
    </w:p>
    <w:p w14:paraId="23B38DFA" w14:textId="77777777" w:rsidR="009103B1" w:rsidRPr="00266FF9" w:rsidRDefault="009103B1" w:rsidP="009103B1">
      <w:pPr>
        <w:pStyle w:val="NoSpacing"/>
      </w:pPr>
      <w:r w:rsidRPr="00266FF9">
        <w:t>7 Nov.1415</w:t>
      </w:r>
      <w:r w:rsidRPr="00266FF9">
        <w:tab/>
        <w:t>He was one of those who were ordered to collect in</w:t>
      </w:r>
      <w:r>
        <w:t xml:space="preserve"> Somerset</w:t>
      </w:r>
    </w:p>
    <w:p w14:paraId="3A5A6851" w14:textId="77777777" w:rsidR="009103B1" w:rsidRDefault="009103B1" w:rsidP="009103B1">
      <w:pPr>
        <w:pStyle w:val="NoSpacing"/>
      </w:pPr>
      <w:r w:rsidRPr="00266FF9">
        <w:tab/>
      </w:r>
      <w:r w:rsidRPr="00266FF9">
        <w:tab/>
        <w:t xml:space="preserve">the taxes of two fifteenths and two tenths granted to </w:t>
      </w:r>
    </w:p>
    <w:p w14:paraId="3960C39E" w14:textId="77777777" w:rsidR="009103B1" w:rsidRPr="00266FF9" w:rsidRDefault="009103B1" w:rsidP="009103B1">
      <w:pPr>
        <w:pStyle w:val="NoSpacing"/>
        <w:ind w:left="720" w:firstLine="720"/>
      </w:pPr>
      <w:r w:rsidRPr="00266FF9">
        <w:t>the King</w:t>
      </w:r>
      <w:r>
        <w:t xml:space="preserve"> </w:t>
      </w:r>
      <w:r w:rsidRPr="00266FF9">
        <w:t>at the last Parliament, these to be collected in two instalments.</w:t>
      </w:r>
    </w:p>
    <w:p w14:paraId="35C362D6" w14:textId="7F19087C" w:rsidR="009103B1" w:rsidRPr="009103B1" w:rsidRDefault="009103B1" w:rsidP="00D0230C">
      <w:pPr>
        <w:pStyle w:val="NoSpacing"/>
      </w:pPr>
      <w:r w:rsidRPr="00266FF9">
        <w:tab/>
      </w:r>
      <w:r w:rsidRPr="00266FF9">
        <w:tab/>
        <w:t>(C.F.R. 1413-22 p.120)</w:t>
      </w:r>
    </w:p>
    <w:p w14:paraId="66C108CA" w14:textId="77777777" w:rsidR="00D0230C" w:rsidRDefault="00D0230C" w:rsidP="00D0230C">
      <w:pPr>
        <w:pStyle w:val="NoSpacing"/>
        <w:rPr>
          <w:rFonts w:cs="Times New Roman"/>
          <w:szCs w:val="24"/>
        </w:rPr>
      </w:pPr>
    </w:p>
    <w:p w14:paraId="167B2CFD" w14:textId="77777777" w:rsidR="00D0230C" w:rsidRDefault="00D0230C" w:rsidP="00D0230C">
      <w:pPr>
        <w:pStyle w:val="NoSpacing"/>
        <w:rPr>
          <w:rFonts w:cs="Times New Roman"/>
          <w:szCs w:val="24"/>
        </w:rPr>
      </w:pPr>
    </w:p>
    <w:p w14:paraId="0E79A634" w14:textId="77777777" w:rsidR="00D0230C" w:rsidRDefault="00D0230C" w:rsidP="00D0230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November 2024</w:t>
      </w:r>
    </w:p>
    <w:p w14:paraId="65285BF4" w14:textId="08C413BD" w:rsidR="009103B1" w:rsidRDefault="009103B1" w:rsidP="00D0230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7 February 2026</w:t>
      </w:r>
    </w:p>
    <w:p w14:paraId="4D0552F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EF560" w14:textId="77777777" w:rsidR="0096359D" w:rsidRDefault="0096359D" w:rsidP="009139A6">
      <w:r>
        <w:separator/>
      </w:r>
    </w:p>
  </w:endnote>
  <w:endnote w:type="continuationSeparator" w:id="0">
    <w:p w14:paraId="69C21877" w14:textId="77777777" w:rsidR="0096359D" w:rsidRDefault="0096359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E3B1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5257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A2B5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E4BD3" w14:textId="77777777" w:rsidR="0096359D" w:rsidRDefault="0096359D" w:rsidP="009139A6">
      <w:r>
        <w:separator/>
      </w:r>
    </w:p>
  </w:footnote>
  <w:footnote w:type="continuationSeparator" w:id="0">
    <w:p w14:paraId="2EBA86D2" w14:textId="77777777" w:rsidR="0096359D" w:rsidRDefault="0096359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6ED6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B658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6A7C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30C"/>
    <w:rsid w:val="000666E0"/>
    <w:rsid w:val="002510B7"/>
    <w:rsid w:val="00270799"/>
    <w:rsid w:val="005C130B"/>
    <w:rsid w:val="007D4917"/>
    <w:rsid w:val="00826F5C"/>
    <w:rsid w:val="009103B1"/>
    <w:rsid w:val="009139A6"/>
    <w:rsid w:val="009411C2"/>
    <w:rsid w:val="009448BB"/>
    <w:rsid w:val="00947624"/>
    <w:rsid w:val="0096359D"/>
    <w:rsid w:val="00A3176C"/>
    <w:rsid w:val="00AE65F8"/>
    <w:rsid w:val="00BA00AB"/>
    <w:rsid w:val="00C71834"/>
    <w:rsid w:val="00CB4ED9"/>
    <w:rsid w:val="00D0230C"/>
    <w:rsid w:val="00E557A7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33288"/>
  <w15:chartTrackingRefBased/>
  <w15:docId w15:val="{36DFFAC6-77BC-4CEB-A1A7-D1BB5C1BB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87</Words>
  <Characters>520</Characters>
  <Application>Microsoft Office Word</Application>
  <DocSecurity>0</DocSecurity>
  <Lines>15</Lines>
  <Paragraphs>13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2024-11-11T15:43:00Z</dcterms:created>
  <dcterms:modified xsi:type="dcterms:W3CDTF">2026-02-07T10:16:00Z</dcterms:modified>
</cp:coreProperties>
</file>