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F95AF4" w14:textId="77777777" w:rsidR="00ED61DB" w:rsidRDefault="00ED61DB" w:rsidP="00ED61D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Roger WYNGSTON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</w:t>
      </w:r>
      <w:r>
        <w:rPr>
          <w:rFonts w:cs="Times New Roman"/>
          <w:szCs w:val="24"/>
        </w:rPr>
        <w:t>(</w:t>
      </w:r>
      <w:proofErr w:type="gramEnd"/>
      <w:r>
        <w:rPr>
          <w:rFonts w:cs="Times New Roman"/>
          <w:szCs w:val="24"/>
        </w:rPr>
        <w:t>fl.1486)</w:t>
      </w:r>
    </w:p>
    <w:p w14:paraId="03230E52" w14:textId="77777777" w:rsidR="00ED61DB" w:rsidRDefault="00ED61DB" w:rsidP="00ED61DB">
      <w:pPr>
        <w:pStyle w:val="NoSpacing"/>
        <w:rPr>
          <w:rFonts w:cs="Times New Roman"/>
          <w:szCs w:val="24"/>
        </w:rPr>
      </w:pPr>
    </w:p>
    <w:p w14:paraId="72E924CC" w14:textId="77777777" w:rsidR="00ED61DB" w:rsidRDefault="00ED61DB" w:rsidP="00ED61DB">
      <w:pPr>
        <w:pStyle w:val="NoSpacing"/>
        <w:rPr>
          <w:rFonts w:cs="Times New Roman"/>
          <w:szCs w:val="24"/>
        </w:rPr>
      </w:pPr>
    </w:p>
    <w:p w14:paraId="75358B1D" w14:textId="77777777" w:rsidR="00ED61DB" w:rsidRDefault="00ED61DB" w:rsidP="00ED61D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Dec.1486</w:t>
      </w:r>
      <w:r>
        <w:rPr>
          <w:rFonts w:cs="Times New Roman"/>
          <w:szCs w:val="24"/>
        </w:rPr>
        <w:tab/>
        <w:t xml:space="preserve">He was on a commission to deliver Leicester </w:t>
      </w:r>
      <w:proofErr w:type="spellStart"/>
      <w:proofErr w:type="gramStart"/>
      <w:r>
        <w:rPr>
          <w:rFonts w:cs="Times New Roman"/>
          <w:szCs w:val="24"/>
        </w:rPr>
        <w:t>gaol</w:t>
      </w:r>
      <w:proofErr w:type="spellEnd"/>
      <w:proofErr w:type="gramEnd"/>
      <w:r>
        <w:rPr>
          <w:rFonts w:cs="Times New Roman"/>
          <w:szCs w:val="24"/>
        </w:rPr>
        <w:t>.</w:t>
      </w:r>
    </w:p>
    <w:p w14:paraId="2226C2C2" w14:textId="77777777" w:rsidR="00ED61DB" w:rsidRDefault="00ED61DB" w:rsidP="00ED61D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(C.P.R.1485-94 p.164)</w:t>
      </w:r>
    </w:p>
    <w:p w14:paraId="440A639E" w14:textId="77777777" w:rsidR="00ED61DB" w:rsidRDefault="00ED61DB" w:rsidP="00ED61DB">
      <w:pPr>
        <w:pStyle w:val="NoSpacing"/>
        <w:rPr>
          <w:rFonts w:cs="Times New Roman"/>
          <w:szCs w:val="24"/>
        </w:rPr>
      </w:pPr>
    </w:p>
    <w:p w14:paraId="5D9C87C0" w14:textId="77777777" w:rsidR="00ED61DB" w:rsidRDefault="00ED61DB" w:rsidP="00ED61DB">
      <w:pPr>
        <w:pStyle w:val="NoSpacing"/>
        <w:rPr>
          <w:rFonts w:cs="Times New Roman"/>
          <w:szCs w:val="24"/>
        </w:rPr>
      </w:pPr>
    </w:p>
    <w:p w14:paraId="5910CB68" w14:textId="77777777" w:rsidR="00ED61DB" w:rsidRPr="00ED61DB" w:rsidRDefault="00ED61DB" w:rsidP="00ED61D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August 2024</w:t>
      </w:r>
    </w:p>
    <w:p w14:paraId="0553CB74" w14:textId="74583BE1" w:rsidR="00ED61DB" w:rsidRPr="00ED61DB" w:rsidRDefault="00ED61DB" w:rsidP="009139A6">
      <w:pPr>
        <w:pStyle w:val="NoSpacing"/>
        <w:rPr>
          <w:rFonts w:cs="Times New Roman"/>
          <w:szCs w:val="24"/>
        </w:rPr>
      </w:pPr>
    </w:p>
    <w:sectPr w:rsidR="00ED61DB" w:rsidRPr="00ED61D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1D72A0" w14:textId="77777777" w:rsidR="00ED61DB" w:rsidRDefault="00ED61DB" w:rsidP="009139A6">
      <w:r>
        <w:separator/>
      </w:r>
    </w:p>
  </w:endnote>
  <w:endnote w:type="continuationSeparator" w:id="0">
    <w:p w14:paraId="240FE8AD" w14:textId="77777777" w:rsidR="00ED61DB" w:rsidRDefault="00ED61D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DCF6C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596E2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A7FB4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D7A6D7" w14:textId="77777777" w:rsidR="00ED61DB" w:rsidRDefault="00ED61DB" w:rsidP="009139A6">
      <w:r>
        <w:separator/>
      </w:r>
    </w:p>
  </w:footnote>
  <w:footnote w:type="continuationSeparator" w:id="0">
    <w:p w14:paraId="0C5D13EF" w14:textId="77777777" w:rsidR="00ED61DB" w:rsidRDefault="00ED61D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100B7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9B9EF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920A5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1DB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5443E"/>
    <w:rsid w:val="00BA00AB"/>
    <w:rsid w:val="00C71834"/>
    <w:rsid w:val="00CB4ED9"/>
    <w:rsid w:val="00E61DA6"/>
    <w:rsid w:val="00EB3209"/>
    <w:rsid w:val="00ED61DB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FCAF3"/>
  <w15:chartTrackingRefBased/>
  <w15:docId w15:val="{DB84EEB9-CB36-4147-BB6E-3F9AC6531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8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2024-08-14T20:42:00Z</dcterms:created>
  <dcterms:modified xsi:type="dcterms:W3CDTF">2024-08-14T20:54:00Z</dcterms:modified>
</cp:coreProperties>
</file>