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C20D" w14:textId="77777777" w:rsidR="00A065F8" w:rsidRDefault="00A065F8" w:rsidP="00A06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WYNKEPTRYE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77BC389F" w14:textId="77777777" w:rsidR="00A065F8" w:rsidRDefault="00A065F8" w:rsidP="00A06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Bluntisham</w:t>
      </w:r>
      <w:proofErr w:type="spellEnd"/>
      <w:r>
        <w:rPr>
          <w:rFonts w:cs="Times New Roman"/>
          <w:szCs w:val="24"/>
        </w:rPr>
        <w:t>, Cambridgeshire.</w:t>
      </w:r>
    </w:p>
    <w:p w14:paraId="0AD52C0B" w14:textId="77777777" w:rsidR="00A065F8" w:rsidRDefault="00A065F8" w:rsidP="00A065F8">
      <w:pPr>
        <w:pStyle w:val="NoSpacing"/>
        <w:rPr>
          <w:rFonts w:cs="Times New Roman"/>
          <w:szCs w:val="24"/>
        </w:rPr>
      </w:pPr>
    </w:p>
    <w:p w14:paraId="2F075446" w14:textId="77777777" w:rsidR="00A065F8" w:rsidRDefault="00A065F8" w:rsidP="00A065F8">
      <w:pPr>
        <w:pStyle w:val="NoSpacing"/>
        <w:rPr>
          <w:rFonts w:cs="Times New Roman"/>
          <w:szCs w:val="24"/>
        </w:rPr>
      </w:pPr>
    </w:p>
    <w:p w14:paraId="4738D6B3" w14:textId="77777777" w:rsidR="00A065F8" w:rsidRDefault="00A065F8" w:rsidP="00A06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Feb.1406</w:t>
      </w:r>
      <w:r>
        <w:rPr>
          <w:rFonts w:cs="Times New Roman"/>
          <w:szCs w:val="24"/>
        </w:rPr>
        <w:tab/>
        <w:t>He was licensed for non-residence.</w:t>
      </w:r>
    </w:p>
    <w:p w14:paraId="6A915FA0" w14:textId="77777777" w:rsidR="00A065F8" w:rsidRPr="00E7711B" w:rsidRDefault="00A065F8" w:rsidP="00A06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60E6BB8" w14:textId="77777777" w:rsidR="00A065F8" w:rsidRDefault="00A065F8" w:rsidP="00A065F8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p.66)</w:t>
      </w:r>
    </w:p>
    <w:p w14:paraId="52474F94" w14:textId="77777777" w:rsidR="00A065F8" w:rsidRDefault="00A065F8" w:rsidP="00A065F8">
      <w:pPr>
        <w:pStyle w:val="NoSpacing"/>
        <w:rPr>
          <w:rFonts w:cs="Times New Roman"/>
          <w:szCs w:val="24"/>
        </w:rPr>
      </w:pPr>
    </w:p>
    <w:p w14:paraId="14C4C386" w14:textId="77777777" w:rsidR="00A065F8" w:rsidRDefault="00A065F8" w:rsidP="00A065F8">
      <w:pPr>
        <w:pStyle w:val="NoSpacing"/>
        <w:rPr>
          <w:rFonts w:cs="Times New Roman"/>
          <w:szCs w:val="24"/>
        </w:rPr>
      </w:pPr>
    </w:p>
    <w:p w14:paraId="5B8DAE97" w14:textId="77777777" w:rsidR="00A065F8" w:rsidRDefault="00A065F8" w:rsidP="00A065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12196D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D19BF" w14:textId="77777777" w:rsidR="00A065F8" w:rsidRDefault="00A065F8" w:rsidP="009139A6">
      <w:r>
        <w:separator/>
      </w:r>
    </w:p>
  </w:endnote>
  <w:endnote w:type="continuationSeparator" w:id="0">
    <w:p w14:paraId="40951BD9" w14:textId="77777777" w:rsidR="00A065F8" w:rsidRDefault="00A065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88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0B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69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33454" w14:textId="77777777" w:rsidR="00A065F8" w:rsidRDefault="00A065F8" w:rsidP="009139A6">
      <w:r>
        <w:separator/>
      </w:r>
    </w:p>
  </w:footnote>
  <w:footnote w:type="continuationSeparator" w:id="0">
    <w:p w14:paraId="0C2F8CE9" w14:textId="77777777" w:rsidR="00A065F8" w:rsidRDefault="00A065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8CD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4F2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87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F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065F8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0C92"/>
  <w15:chartTrackingRefBased/>
  <w15:docId w15:val="{EC44BE97-2483-48CB-9842-984668C8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2024-09-12T19:49:00Z</dcterms:created>
  <dcterms:modified xsi:type="dcterms:W3CDTF">2024-09-12T19:51:00Z</dcterms:modified>
</cp:coreProperties>
</file>