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0608" w14:textId="77777777" w:rsidR="00D36442" w:rsidRDefault="00D36442" w:rsidP="00D36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WYNNESBURY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4C4D30A1" w14:textId="77777777" w:rsidR="00D36442" w:rsidRDefault="00D36442" w:rsidP="00D36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84F7484" w14:textId="77777777" w:rsidR="00D36442" w:rsidRDefault="00D36442" w:rsidP="00D36442">
      <w:pPr>
        <w:pStyle w:val="NoSpacing"/>
        <w:rPr>
          <w:rFonts w:cs="Times New Roman"/>
          <w:szCs w:val="24"/>
        </w:rPr>
      </w:pPr>
    </w:p>
    <w:p w14:paraId="2B35D89A" w14:textId="77777777" w:rsidR="00D36442" w:rsidRDefault="00D36442" w:rsidP="00D36442">
      <w:pPr>
        <w:pStyle w:val="NoSpacing"/>
        <w:rPr>
          <w:rFonts w:cs="Times New Roman"/>
          <w:szCs w:val="24"/>
        </w:rPr>
      </w:pPr>
    </w:p>
    <w:p w14:paraId="4BC34DF5" w14:textId="77777777" w:rsidR="00D36442" w:rsidRDefault="00D36442" w:rsidP="00D36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became a Freeman.</w:t>
      </w:r>
    </w:p>
    <w:p w14:paraId="1E928AD2" w14:textId="77777777" w:rsidR="00D36442" w:rsidRDefault="00D36442" w:rsidP="00D36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D0315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6E45375" w14:textId="77777777" w:rsidR="00D36442" w:rsidRDefault="00D36442" w:rsidP="00D36442">
      <w:pPr>
        <w:pStyle w:val="NoSpacing"/>
        <w:rPr>
          <w:rFonts w:cs="Times New Roman"/>
          <w:szCs w:val="24"/>
        </w:rPr>
      </w:pPr>
    </w:p>
    <w:p w14:paraId="3062A00C" w14:textId="77777777" w:rsidR="00D36442" w:rsidRDefault="00D36442" w:rsidP="00D36442">
      <w:pPr>
        <w:pStyle w:val="NoSpacing"/>
        <w:rPr>
          <w:rFonts w:cs="Times New Roman"/>
          <w:szCs w:val="24"/>
        </w:rPr>
      </w:pPr>
    </w:p>
    <w:p w14:paraId="52A2BF9B" w14:textId="77777777" w:rsidR="00D36442" w:rsidRDefault="00D36442" w:rsidP="00D36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p w14:paraId="5133E8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12EC" w14:textId="77777777" w:rsidR="00D36442" w:rsidRDefault="00D36442" w:rsidP="009139A6">
      <w:r>
        <w:separator/>
      </w:r>
    </w:p>
  </w:endnote>
  <w:endnote w:type="continuationSeparator" w:id="0">
    <w:p w14:paraId="5FC1FB3F" w14:textId="77777777" w:rsidR="00D36442" w:rsidRDefault="00D364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D0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C05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3F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0868" w14:textId="77777777" w:rsidR="00D36442" w:rsidRDefault="00D36442" w:rsidP="009139A6">
      <w:r>
        <w:separator/>
      </w:r>
    </w:p>
  </w:footnote>
  <w:footnote w:type="continuationSeparator" w:id="0">
    <w:p w14:paraId="3361F7C9" w14:textId="77777777" w:rsidR="00D36442" w:rsidRDefault="00D364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53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CA9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92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2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644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4F33"/>
  <w15:chartTrackingRefBased/>
  <w15:docId w15:val="{2911E73C-B3B9-40A7-AEB3-BD0D0F29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6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2024-09-01T19:40:00Z</dcterms:created>
  <dcterms:modified xsi:type="dcterms:W3CDTF">2024-09-01T19:41:00Z</dcterms:modified>
</cp:coreProperties>
</file>