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9115" w14:textId="77777777" w:rsidR="0006366E" w:rsidRDefault="0006366E" w:rsidP="0006366E">
      <w:pPr>
        <w:pStyle w:val="NoSpacing"/>
      </w:pPr>
      <w:r>
        <w:rPr>
          <w:u w:val="single"/>
        </w:rPr>
        <w:t>sir William WYNSTANLAY</w:t>
      </w:r>
      <w:r>
        <w:t xml:space="preserve">           (d.1471)</w:t>
      </w:r>
    </w:p>
    <w:p w14:paraId="5E8D86B4" w14:textId="77777777" w:rsidR="0006366E" w:rsidRDefault="0006366E" w:rsidP="0006366E">
      <w:pPr>
        <w:pStyle w:val="NoSpacing"/>
      </w:pPr>
      <w:r>
        <w:t>Vicar of Conisbrough.</w:t>
      </w:r>
    </w:p>
    <w:p w14:paraId="76758A71" w14:textId="77777777" w:rsidR="0006366E" w:rsidRDefault="0006366E" w:rsidP="0006366E">
      <w:pPr>
        <w:pStyle w:val="NoSpacing"/>
      </w:pPr>
    </w:p>
    <w:p w14:paraId="164D1634" w14:textId="77777777" w:rsidR="0006366E" w:rsidRDefault="0006366E" w:rsidP="0006366E">
      <w:pPr>
        <w:pStyle w:val="NoSpacing"/>
      </w:pPr>
    </w:p>
    <w:p w14:paraId="265973D4" w14:textId="77777777" w:rsidR="0006366E" w:rsidRDefault="0006366E" w:rsidP="0006366E">
      <w:pPr>
        <w:pStyle w:val="NoSpacing"/>
      </w:pPr>
      <w:r>
        <w:t>24 Oct.1471</w:t>
      </w:r>
      <w:r>
        <w:tab/>
        <w:t>Administration of his Will was granted.      (W.Y.R. p.190)</w:t>
      </w:r>
    </w:p>
    <w:p w14:paraId="50BD4290" w14:textId="77777777" w:rsidR="0006366E" w:rsidRDefault="0006366E" w:rsidP="0006366E">
      <w:pPr>
        <w:pStyle w:val="NoSpacing"/>
      </w:pPr>
    </w:p>
    <w:p w14:paraId="07AF7126" w14:textId="77777777" w:rsidR="0006366E" w:rsidRDefault="0006366E" w:rsidP="0006366E">
      <w:pPr>
        <w:pStyle w:val="NoSpacing"/>
      </w:pPr>
    </w:p>
    <w:p w14:paraId="70946251" w14:textId="77777777" w:rsidR="0006366E" w:rsidRDefault="0006366E" w:rsidP="0006366E">
      <w:pPr>
        <w:pStyle w:val="NoSpacing"/>
      </w:pPr>
      <w:r>
        <w:t>29 June 2025</w:t>
      </w:r>
    </w:p>
    <w:p w14:paraId="667CBC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C20C" w14:textId="77777777" w:rsidR="0006366E" w:rsidRDefault="0006366E" w:rsidP="009139A6">
      <w:r>
        <w:separator/>
      </w:r>
    </w:p>
  </w:endnote>
  <w:endnote w:type="continuationSeparator" w:id="0">
    <w:p w14:paraId="5032FE4A" w14:textId="77777777" w:rsidR="0006366E" w:rsidRDefault="000636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33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0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C1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6C0D" w14:textId="77777777" w:rsidR="0006366E" w:rsidRDefault="0006366E" w:rsidP="009139A6">
      <w:r>
        <w:separator/>
      </w:r>
    </w:p>
  </w:footnote>
  <w:footnote w:type="continuationSeparator" w:id="0">
    <w:p w14:paraId="4FB87DBF" w14:textId="77777777" w:rsidR="0006366E" w:rsidRDefault="000636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95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33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D2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6E"/>
    <w:rsid w:val="0006366E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8014"/>
  <w15:chartTrackingRefBased/>
  <w15:docId w15:val="{5ABD4BAE-DD21-4E94-9D17-9779334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2025-06-29T20:18:00Z</dcterms:created>
  <dcterms:modified xsi:type="dcterms:W3CDTF">2025-06-29T20:19:00Z</dcterms:modified>
</cp:coreProperties>
</file>