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94E4A" w14:textId="77777777" w:rsidR="003F5D52" w:rsidRDefault="003F5D52" w:rsidP="003F5D52">
      <w:pPr>
        <w:pStyle w:val="NoSpacing"/>
      </w:pPr>
      <w:r>
        <w:rPr>
          <w:u w:val="single"/>
        </w:rPr>
        <w:t>John WYNTER</w:t>
      </w:r>
      <w:r>
        <w:t xml:space="preserve">    </w:t>
      </w:r>
      <w:proofErr w:type="gramStart"/>
      <w:r>
        <w:t xml:space="preserve">   (</w:t>
      </w:r>
      <w:proofErr w:type="gramEnd"/>
      <w:r>
        <w:t>fl.1399)</w:t>
      </w:r>
    </w:p>
    <w:p w14:paraId="2A7D4094" w14:textId="77777777" w:rsidR="003F5D52" w:rsidRDefault="003F5D52" w:rsidP="003F5D52">
      <w:pPr>
        <w:pStyle w:val="NoSpacing"/>
      </w:pPr>
      <w:r>
        <w:t>Steward of Cornwall.</w:t>
      </w:r>
    </w:p>
    <w:p w14:paraId="2223437C" w14:textId="77777777" w:rsidR="003F5D52" w:rsidRDefault="003F5D52" w:rsidP="003F5D52">
      <w:pPr>
        <w:pStyle w:val="NoSpacing"/>
      </w:pPr>
    </w:p>
    <w:p w14:paraId="3DE0BE18" w14:textId="77777777" w:rsidR="003F5D52" w:rsidRDefault="003F5D52" w:rsidP="003F5D52">
      <w:pPr>
        <w:pStyle w:val="NoSpacing"/>
      </w:pPr>
    </w:p>
    <w:p w14:paraId="71E97495" w14:textId="77777777" w:rsidR="003F5D52" w:rsidRDefault="003F5D52" w:rsidP="003F5D52">
      <w:pPr>
        <w:pStyle w:val="NoSpacing"/>
      </w:pPr>
      <w:r>
        <w:t xml:space="preserve">  5 Oct.1399</w:t>
      </w:r>
      <w:r>
        <w:tab/>
        <w:t xml:space="preserve">He was </w:t>
      </w:r>
      <w:proofErr w:type="gramStart"/>
      <w:r>
        <w:t>granted for</w:t>
      </w:r>
      <w:proofErr w:type="gramEnd"/>
      <w:r>
        <w:t xml:space="preserve"> life the office of Steward.</w:t>
      </w:r>
    </w:p>
    <w:p w14:paraId="242A7E7A" w14:textId="77777777" w:rsidR="003F5D52" w:rsidRDefault="003F5D52" w:rsidP="003F5D52">
      <w:pPr>
        <w:pStyle w:val="NoSpacing"/>
      </w:pPr>
      <w:r>
        <w:tab/>
      </w:r>
      <w:r>
        <w:tab/>
        <w:t>(C.F.R. 1399-1401 p.1)</w:t>
      </w:r>
    </w:p>
    <w:p w14:paraId="0D42DC06" w14:textId="77777777" w:rsidR="003F5D52" w:rsidRDefault="003F5D52" w:rsidP="003F5D52">
      <w:pPr>
        <w:pStyle w:val="NoSpacing"/>
      </w:pPr>
    </w:p>
    <w:p w14:paraId="58FF9384" w14:textId="77777777" w:rsidR="003F5D52" w:rsidRDefault="003F5D52" w:rsidP="003F5D52">
      <w:pPr>
        <w:pStyle w:val="NoSpacing"/>
      </w:pPr>
    </w:p>
    <w:p w14:paraId="5FCB17C7" w14:textId="77777777" w:rsidR="003F5D52" w:rsidRDefault="003F5D52" w:rsidP="003F5D52">
      <w:pPr>
        <w:pStyle w:val="NoSpacing"/>
      </w:pPr>
      <w:r>
        <w:t>5 November 2024</w:t>
      </w:r>
    </w:p>
    <w:p w14:paraId="330AD61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5C091E" w14:textId="77777777" w:rsidR="003F5D52" w:rsidRDefault="003F5D52" w:rsidP="009139A6">
      <w:r>
        <w:separator/>
      </w:r>
    </w:p>
  </w:endnote>
  <w:endnote w:type="continuationSeparator" w:id="0">
    <w:p w14:paraId="4A946533" w14:textId="77777777" w:rsidR="003F5D52" w:rsidRDefault="003F5D5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8DEB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4AC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402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4BCD45" w14:textId="77777777" w:rsidR="003F5D52" w:rsidRDefault="003F5D52" w:rsidP="009139A6">
      <w:r>
        <w:separator/>
      </w:r>
    </w:p>
  </w:footnote>
  <w:footnote w:type="continuationSeparator" w:id="0">
    <w:p w14:paraId="6B9951F9" w14:textId="77777777" w:rsidR="003F5D52" w:rsidRDefault="003F5D5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9A0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7E17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58A0A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D52"/>
    <w:rsid w:val="000666E0"/>
    <w:rsid w:val="002510B7"/>
    <w:rsid w:val="00270799"/>
    <w:rsid w:val="003F5D52"/>
    <w:rsid w:val="005C130B"/>
    <w:rsid w:val="007D4917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5C2D0"/>
  <w15:chartTrackingRefBased/>
  <w15:docId w15:val="{746B76F1-256A-4625-AD92-9B636F2FA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2024-11-10T18:14:00Z</dcterms:created>
  <dcterms:modified xsi:type="dcterms:W3CDTF">2024-11-10T18:15:00Z</dcterms:modified>
</cp:coreProperties>
</file>