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C57C" w14:textId="77777777" w:rsidR="008C0CFB" w:rsidRDefault="008C0CFB" w:rsidP="008C0C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WYNTER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fl.1475)</w:t>
      </w:r>
    </w:p>
    <w:p w14:paraId="169310F9" w14:textId="77777777" w:rsidR="008C0CFB" w:rsidRDefault="008C0CFB" w:rsidP="008C0C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22FEDBA7" w14:textId="77777777" w:rsidR="008C0CFB" w:rsidRDefault="008C0CFB" w:rsidP="008C0CFB">
      <w:pPr>
        <w:pStyle w:val="NoSpacing"/>
        <w:rPr>
          <w:rFonts w:cs="Times New Roman"/>
          <w:szCs w:val="24"/>
        </w:rPr>
      </w:pPr>
    </w:p>
    <w:p w14:paraId="263D5C2D" w14:textId="77777777" w:rsidR="008C0CFB" w:rsidRDefault="008C0CFB" w:rsidP="008C0CFB">
      <w:pPr>
        <w:pStyle w:val="NoSpacing"/>
        <w:rPr>
          <w:rFonts w:cs="Times New Roman"/>
          <w:szCs w:val="24"/>
        </w:rPr>
      </w:pPr>
    </w:p>
    <w:p w14:paraId="1B060144" w14:textId="77777777" w:rsidR="008C0CFB" w:rsidRDefault="008C0CFB" w:rsidP="008C0C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1475</w:t>
      </w:r>
      <w:r>
        <w:rPr>
          <w:rFonts w:cs="Times New Roman"/>
          <w:szCs w:val="24"/>
        </w:rPr>
        <w:tab/>
        <w:t xml:space="preserve">He made a plaint of trespass against William Webbe(q.v.), Thomas </w:t>
      </w:r>
      <w:proofErr w:type="spellStart"/>
      <w:r>
        <w:rPr>
          <w:rFonts w:cs="Times New Roman"/>
          <w:szCs w:val="24"/>
        </w:rPr>
        <w:t>Jurdan</w:t>
      </w:r>
      <w:proofErr w:type="spellEnd"/>
      <w:r>
        <w:rPr>
          <w:rFonts w:cs="Times New Roman"/>
          <w:szCs w:val="24"/>
        </w:rPr>
        <w:t>(q.v.),</w:t>
      </w:r>
    </w:p>
    <w:p w14:paraId="506B5C27" w14:textId="77777777" w:rsidR="008C0CFB" w:rsidRDefault="008C0CFB" w:rsidP="008C0C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John Bull(q.v.), Geoffrey Forde(q.v.), Ancell Olde(q.v.) and Richard</w:t>
      </w:r>
    </w:p>
    <w:p w14:paraId="41BB24D3" w14:textId="77777777" w:rsidR="008C0CFB" w:rsidRDefault="008C0CFB" w:rsidP="008C0C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Hoper(q.v.), all of Marlborough.</w:t>
      </w:r>
    </w:p>
    <w:p w14:paraId="438098A1" w14:textId="77777777" w:rsidR="008C0CFB" w:rsidRDefault="008C0CFB" w:rsidP="008C0CF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3E319E">
          <w:rPr>
            <w:rStyle w:val="Hyperlink"/>
            <w:rFonts w:cs="Times New Roman"/>
            <w:szCs w:val="24"/>
            <w:lang w:val="en-GB"/>
          </w:rPr>
          <w:t>https://waalt.uh.edu/index.php/CP40/853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376C3A7F" w14:textId="77777777" w:rsidR="008C0CFB" w:rsidRDefault="008C0CFB" w:rsidP="008C0CFB">
      <w:pPr>
        <w:pStyle w:val="NoSpacing"/>
        <w:rPr>
          <w:rFonts w:cs="Times New Roman"/>
          <w:szCs w:val="24"/>
          <w:lang w:val="en-GB"/>
        </w:rPr>
      </w:pPr>
    </w:p>
    <w:p w14:paraId="4E0CE417" w14:textId="77777777" w:rsidR="008C0CFB" w:rsidRDefault="008C0CFB" w:rsidP="008C0CFB">
      <w:pPr>
        <w:pStyle w:val="NoSpacing"/>
        <w:rPr>
          <w:rFonts w:cs="Times New Roman"/>
          <w:szCs w:val="24"/>
          <w:lang w:val="en-GB"/>
        </w:rPr>
      </w:pPr>
    </w:p>
    <w:p w14:paraId="5F972AE8" w14:textId="77777777" w:rsidR="008C0CFB" w:rsidRDefault="008C0CFB" w:rsidP="008C0CF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11 March 2025</w:t>
      </w:r>
      <w:r>
        <w:rPr>
          <w:rFonts w:cs="Times New Roman"/>
          <w:szCs w:val="24"/>
          <w:lang w:val="en-GB"/>
        </w:rPr>
        <w:fldChar w:fldCharType="end"/>
      </w:r>
    </w:p>
    <w:p w14:paraId="3E97C0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41E23" w14:textId="77777777" w:rsidR="008C0CFB" w:rsidRDefault="008C0CFB" w:rsidP="009139A6">
      <w:r>
        <w:separator/>
      </w:r>
    </w:p>
  </w:endnote>
  <w:endnote w:type="continuationSeparator" w:id="0">
    <w:p w14:paraId="55E3646E" w14:textId="77777777" w:rsidR="008C0CFB" w:rsidRDefault="008C0C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9B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9D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FF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5D180" w14:textId="77777777" w:rsidR="008C0CFB" w:rsidRDefault="008C0CFB" w:rsidP="009139A6">
      <w:r>
        <w:separator/>
      </w:r>
    </w:p>
  </w:footnote>
  <w:footnote w:type="continuationSeparator" w:id="0">
    <w:p w14:paraId="6DE48973" w14:textId="77777777" w:rsidR="008C0CFB" w:rsidRDefault="008C0C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9C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72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918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FB"/>
    <w:rsid w:val="000666E0"/>
    <w:rsid w:val="00163462"/>
    <w:rsid w:val="002510B7"/>
    <w:rsid w:val="00270799"/>
    <w:rsid w:val="005C130B"/>
    <w:rsid w:val="00826F5C"/>
    <w:rsid w:val="008C0CFB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5BD42"/>
  <w15:chartTrackingRefBased/>
  <w15:docId w15:val="{B6243E7C-0B33-4130-A509-6C171190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C0C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2025-03-12T17:21:00Z</dcterms:created>
  <dcterms:modified xsi:type="dcterms:W3CDTF">2025-03-12T17:21:00Z</dcterms:modified>
</cp:coreProperties>
</file>