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8C9F" w14:textId="77777777" w:rsidR="00B61D8E" w:rsidRDefault="00B61D8E" w:rsidP="00B61D8E">
      <w:pPr>
        <w:pStyle w:val="NoSpacing"/>
      </w:pPr>
      <w:r>
        <w:rPr>
          <w:u w:val="single"/>
        </w:rPr>
        <w:t>William WYNTER</w:t>
      </w:r>
      <w:r>
        <w:t xml:space="preserve">       (d.1493-4)</w:t>
      </w:r>
    </w:p>
    <w:p w14:paraId="154960EB" w14:textId="77777777" w:rsidR="00B61D8E" w:rsidRDefault="00B61D8E" w:rsidP="00B61D8E">
      <w:pPr>
        <w:pStyle w:val="NoSpacing"/>
      </w:pPr>
      <w:r>
        <w:t xml:space="preserve">of York. </w:t>
      </w:r>
      <w:proofErr w:type="spellStart"/>
      <w:r>
        <w:t>Founderer</w:t>
      </w:r>
      <w:proofErr w:type="spellEnd"/>
      <w:r>
        <w:t>.</w:t>
      </w:r>
    </w:p>
    <w:p w14:paraId="3B17D0D7" w14:textId="77777777" w:rsidR="00B61D8E" w:rsidRDefault="00B61D8E" w:rsidP="00B61D8E">
      <w:pPr>
        <w:pStyle w:val="NoSpacing"/>
      </w:pPr>
    </w:p>
    <w:p w14:paraId="1BB3AE29" w14:textId="77777777" w:rsidR="00B61D8E" w:rsidRDefault="00B61D8E" w:rsidP="00B61D8E">
      <w:pPr>
        <w:pStyle w:val="NoSpacing"/>
      </w:pPr>
    </w:p>
    <w:p w14:paraId="572D1D81" w14:textId="77777777" w:rsidR="00B61D8E" w:rsidRDefault="00B61D8E" w:rsidP="00B61D8E">
      <w:pPr>
        <w:pStyle w:val="NoSpacing"/>
      </w:pPr>
      <w:r>
        <w:t>14 Nov.1493</w:t>
      </w:r>
      <w:r>
        <w:tab/>
        <w:t>He made his Will.    (W.Y.R. p.191)</w:t>
      </w:r>
    </w:p>
    <w:p w14:paraId="78D1CA0E" w14:textId="77777777" w:rsidR="00B61D8E" w:rsidRDefault="00B61D8E" w:rsidP="00B61D8E">
      <w:pPr>
        <w:pStyle w:val="NoSpacing"/>
      </w:pPr>
      <w:r>
        <w:t>15 Apr.1494</w:t>
      </w:r>
      <w:r>
        <w:tab/>
        <w:t>Probate of his Will.     (ibid.)</w:t>
      </w:r>
    </w:p>
    <w:p w14:paraId="23418661" w14:textId="77777777" w:rsidR="00B61D8E" w:rsidRDefault="00B61D8E" w:rsidP="00B61D8E">
      <w:pPr>
        <w:pStyle w:val="NoSpacing"/>
      </w:pPr>
    </w:p>
    <w:p w14:paraId="23CD047E" w14:textId="77777777" w:rsidR="00B61D8E" w:rsidRDefault="00B61D8E" w:rsidP="00B61D8E">
      <w:pPr>
        <w:pStyle w:val="NoSpacing"/>
      </w:pPr>
    </w:p>
    <w:p w14:paraId="0B3213AB" w14:textId="77777777" w:rsidR="00B61D8E" w:rsidRDefault="00B61D8E" w:rsidP="00B61D8E">
      <w:pPr>
        <w:pStyle w:val="NoSpacing"/>
      </w:pPr>
      <w:r>
        <w:t>29 June 2025</w:t>
      </w:r>
    </w:p>
    <w:p w14:paraId="7A6606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59A7" w14:textId="77777777" w:rsidR="00B61D8E" w:rsidRDefault="00B61D8E" w:rsidP="009139A6">
      <w:r>
        <w:separator/>
      </w:r>
    </w:p>
  </w:endnote>
  <w:endnote w:type="continuationSeparator" w:id="0">
    <w:p w14:paraId="00EB2119" w14:textId="77777777" w:rsidR="00B61D8E" w:rsidRDefault="00B61D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7D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B4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93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E1F8" w14:textId="77777777" w:rsidR="00B61D8E" w:rsidRDefault="00B61D8E" w:rsidP="009139A6">
      <w:r>
        <w:separator/>
      </w:r>
    </w:p>
  </w:footnote>
  <w:footnote w:type="continuationSeparator" w:id="0">
    <w:p w14:paraId="6B04B780" w14:textId="77777777" w:rsidR="00B61D8E" w:rsidRDefault="00B61D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DB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A2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A0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8E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1D8E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9DCE"/>
  <w15:chartTrackingRefBased/>
  <w15:docId w15:val="{6FCB6DB3-18B4-4AFA-9F82-00DBB162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2025-06-29T20:21:00Z</dcterms:created>
  <dcterms:modified xsi:type="dcterms:W3CDTF">2025-06-29T20:21:00Z</dcterms:modified>
</cp:coreProperties>
</file>