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44144" w14:textId="77777777" w:rsidR="001F6EAB" w:rsidRDefault="001F6EAB" w:rsidP="001F6EAB">
      <w:pPr>
        <w:pStyle w:val="NoSpacing"/>
      </w:pPr>
      <w:r>
        <w:rPr>
          <w:u w:val="single"/>
        </w:rPr>
        <w:t>Richard WYNTERSHILL</w:t>
      </w:r>
      <w:r>
        <w:t xml:space="preserve">   </w:t>
      </w:r>
      <w:proofErr w:type="gramStart"/>
      <w:r>
        <w:t xml:space="preserve">   (</w:t>
      </w:r>
      <w:proofErr w:type="gramEnd"/>
      <w:r>
        <w:t>fl.1455)</w:t>
      </w:r>
    </w:p>
    <w:p w14:paraId="1E38756B" w14:textId="77777777" w:rsidR="001F6EAB" w:rsidRDefault="001F6EAB" w:rsidP="001F6EAB">
      <w:pPr>
        <w:pStyle w:val="NoSpacing"/>
      </w:pPr>
    </w:p>
    <w:p w14:paraId="76FD47AF" w14:textId="77777777" w:rsidR="001F6EAB" w:rsidRDefault="001F6EAB" w:rsidP="001F6EAB">
      <w:pPr>
        <w:pStyle w:val="NoSpacing"/>
      </w:pPr>
    </w:p>
    <w:p w14:paraId="6DB40AA8" w14:textId="77777777" w:rsidR="001F6EAB" w:rsidRDefault="001F6EAB" w:rsidP="001F6EAB">
      <w:pPr>
        <w:pStyle w:val="NoSpacing"/>
      </w:pPr>
      <w:r>
        <w:t xml:space="preserve">  3 Sep.1455</w:t>
      </w:r>
      <w:r>
        <w:tab/>
        <w:t>He was one of those who were commissioned to arrest John Bastard of</w:t>
      </w:r>
    </w:p>
    <w:p w14:paraId="2F09BDDA" w14:textId="77777777" w:rsidR="001F6EAB" w:rsidRDefault="001F6EAB" w:rsidP="001F6EAB">
      <w:pPr>
        <w:pStyle w:val="NoSpacing"/>
      </w:pPr>
      <w:r>
        <w:tab/>
      </w:r>
      <w:r>
        <w:tab/>
        <w:t xml:space="preserve">Somerset(q.v.) and commit him to Guildford Castle </w:t>
      </w:r>
      <w:proofErr w:type="spellStart"/>
      <w:r>
        <w:t>gaol</w:t>
      </w:r>
      <w:proofErr w:type="spellEnd"/>
      <w:r>
        <w:t>.</w:t>
      </w:r>
    </w:p>
    <w:p w14:paraId="23C5208D" w14:textId="77777777" w:rsidR="001F6EAB" w:rsidRDefault="001F6EAB" w:rsidP="001F6EAB">
      <w:pPr>
        <w:pStyle w:val="NoSpacing"/>
      </w:pPr>
      <w:r>
        <w:tab/>
      </w:r>
      <w:r>
        <w:tab/>
        <w:t>(C.P.R. 1452-61 p.305)</w:t>
      </w:r>
    </w:p>
    <w:p w14:paraId="5C7E7838" w14:textId="77777777" w:rsidR="001F6EAB" w:rsidRDefault="001F6EAB" w:rsidP="001F6EAB">
      <w:pPr>
        <w:pStyle w:val="NoSpacing"/>
      </w:pPr>
    </w:p>
    <w:p w14:paraId="7AD6E29E" w14:textId="77777777" w:rsidR="001F6EAB" w:rsidRDefault="001F6EAB" w:rsidP="001F6EAB">
      <w:pPr>
        <w:pStyle w:val="NoSpacing"/>
      </w:pPr>
    </w:p>
    <w:p w14:paraId="20C0C548" w14:textId="77777777" w:rsidR="001F6EAB" w:rsidRDefault="001F6EAB" w:rsidP="001F6EAB">
      <w:pPr>
        <w:pStyle w:val="NoSpacing"/>
      </w:pPr>
      <w:r>
        <w:t>16 December 2024</w:t>
      </w:r>
    </w:p>
    <w:p w14:paraId="35533A87" w14:textId="77777777" w:rsidR="00BA00AB" w:rsidRPr="001F6EAB" w:rsidRDefault="00BA00AB" w:rsidP="001F6EAB"/>
    <w:sectPr w:rsidR="00BA00AB" w:rsidRPr="001F6E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5935C5" w14:textId="77777777" w:rsidR="001F6EAB" w:rsidRDefault="001F6EAB" w:rsidP="009139A6">
      <w:r>
        <w:separator/>
      </w:r>
    </w:p>
  </w:endnote>
  <w:endnote w:type="continuationSeparator" w:id="0">
    <w:p w14:paraId="6AB31665" w14:textId="77777777" w:rsidR="001F6EAB" w:rsidRDefault="001F6EA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BF8B0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DB9C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9F08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E8C537" w14:textId="77777777" w:rsidR="001F6EAB" w:rsidRDefault="001F6EAB" w:rsidP="009139A6">
      <w:r>
        <w:separator/>
      </w:r>
    </w:p>
  </w:footnote>
  <w:footnote w:type="continuationSeparator" w:id="0">
    <w:p w14:paraId="5BC6002B" w14:textId="77777777" w:rsidR="001F6EAB" w:rsidRDefault="001F6EA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3E40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ED61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D5F02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EAB"/>
    <w:rsid w:val="000666E0"/>
    <w:rsid w:val="001F6EAB"/>
    <w:rsid w:val="002510B7"/>
    <w:rsid w:val="00270799"/>
    <w:rsid w:val="00464D0F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5F031"/>
  <w15:chartTrackingRefBased/>
  <w15:docId w15:val="{D0D11FBE-0099-4C6F-ABE4-5F3D8EAB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2024-12-30T12:29:00Z</dcterms:created>
  <dcterms:modified xsi:type="dcterms:W3CDTF">2024-12-30T12:29:00Z</dcterms:modified>
</cp:coreProperties>
</file>