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44B8F" w14:textId="77777777" w:rsidR="0031625F" w:rsidRDefault="0031625F" w:rsidP="003162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WYNTIRBURN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70C35748" w14:textId="77777777" w:rsidR="0031625F" w:rsidRDefault="0031625F" w:rsidP="003162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Hunsingore</w:t>
      </w:r>
      <w:proofErr w:type="spellEnd"/>
      <w:r>
        <w:rPr>
          <w:rFonts w:cs="Times New Roman"/>
          <w:szCs w:val="24"/>
        </w:rPr>
        <w:t>.</w:t>
      </w:r>
    </w:p>
    <w:p w14:paraId="10F8570D" w14:textId="77777777" w:rsidR="0031625F" w:rsidRDefault="0031625F" w:rsidP="0031625F">
      <w:pPr>
        <w:pStyle w:val="NoSpacing"/>
        <w:rPr>
          <w:rFonts w:cs="Times New Roman"/>
          <w:szCs w:val="24"/>
        </w:rPr>
      </w:pPr>
    </w:p>
    <w:p w14:paraId="223044CC" w14:textId="77777777" w:rsidR="0031625F" w:rsidRDefault="0031625F" w:rsidP="0031625F">
      <w:pPr>
        <w:pStyle w:val="NoSpacing"/>
        <w:rPr>
          <w:rFonts w:cs="Times New Roman"/>
          <w:szCs w:val="24"/>
        </w:rPr>
      </w:pPr>
    </w:p>
    <w:p w14:paraId="30CC0CFE" w14:textId="77777777" w:rsidR="0031625F" w:rsidRDefault="0031625F" w:rsidP="003162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acolyte in the conventual church of the Franciscans, York,</w:t>
      </w:r>
    </w:p>
    <w:p w14:paraId="1F1B3FAC" w14:textId="77777777" w:rsidR="0031625F" w:rsidRDefault="0031625F" w:rsidP="003162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73666354" w14:textId="77777777" w:rsidR="0031625F" w:rsidRDefault="0031625F" w:rsidP="003162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39FD700C" w14:textId="77777777" w:rsidR="0031625F" w:rsidRDefault="0031625F" w:rsidP="0031625F">
      <w:pPr>
        <w:pStyle w:val="NoSpacing"/>
        <w:rPr>
          <w:rFonts w:cs="Times New Roman"/>
          <w:szCs w:val="24"/>
        </w:rPr>
      </w:pPr>
    </w:p>
    <w:p w14:paraId="4AC050CE" w14:textId="77777777" w:rsidR="0031625F" w:rsidRDefault="0031625F" w:rsidP="0031625F">
      <w:pPr>
        <w:pStyle w:val="NoSpacing"/>
        <w:rPr>
          <w:rFonts w:cs="Times New Roman"/>
          <w:szCs w:val="24"/>
        </w:rPr>
      </w:pPr>
    </w:p>
    <w:p w14:paraId="4EE8BD83" w14:textId="77777777" w:rsidR="0031625F" w:rsidRDefault="0031625F" w:rsidP="003162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226999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8E0F4" w14:textId="77777777" w:rsidR="0031625F" w:rsidRDefault="0031625F" w:rsidP="009139A6">
      <w:r>
        <w:separator/>
      </w:r>
    </w:p>
  </w:endnote>
  <w:endnote w:type="continuationSeparator" w:id="0">
    <w:p w14:paraId="6FCDB620" w14:textId="77777777" w:rsidR="0031625F" w:rsidRDefault="003162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311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7C9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D51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3F7DA" w14:textId="77777777" w:rsidR="0031625F" w:rsidRDefault="0031625F" w:rsidP="009139A6">
      <w:r>
        <w:separator/>
      </w:r>
    </w:p>
  </w:footnote>
  <w:footnote w:type="continuationSeparator" w:id="0">
    <w:p w14:paraId="53F84289" w14:textId="77777777" w:rsidR="0031625F" w:rsidRDefault="003162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76D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988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4ED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5F"/>
    <w:rsid w:val="000666E0"/>
    <w:rsid w:val="001403F3"/>
    <w:rsid w:val="002510B7"/>
    <w:rsid w:val="00270799"/>
    <w:rsid w:val="0031625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19968"/>
  <w15:chartTrackingRefBased/>
  <w15:docId w15:val="{F217B3CF-5EF5-4C9E-A8DA-1B7E0FB8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2024-12-24T17:04:00Z</dcterms:created>
  <dcterms:modified xsi:type="dcterms:W3CDTF">2024-12-24T17:04:00Z</dcterms:modified>
</cp:coreProperties>
</file>