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4045" w14:textId="77777777" w:rsidR="005133C0" w:rsidRDefault="005133C0" w:rsidP="005133C0">
      <w:pPr>
        <w:pStyle w:val="NoSpacing"/>
      </w:pPr>
      <w:r>
        <w:rPr>
          <w:u w:val="single"/>
        </w:rPr>
        <w:t>John WYNTRYNGHAM</w:t>
      </w:r>
      <w:r>
        <w:t xml:space="preserve">        (d.1439)</w:t>
      </w:r>
    </w:p>
    <w:p w14:paraId="130C7BEC" w14:textId="77777777" w:rsidR="005133C0" w:rsidRDefault="005133C0" w:rsidP="005133C0">
      <w:pPr>
        <w:pStyle w:val="NoSpacing"/>
      </w:pPr>
      <w:r>
        <w:t>of Hedon in Holderness.</w:t>
      </w:r>
    </w:p>
    <w:p w14:paraId="60FAD2F1" w14:textId="77777777" w:rsidR="005133C0" w:rsidRDefault="005133C0" w:rsidP="005133C0">
      <w:pPr>
        <w:pStyle w:val="NoSpacing"/>
      </w:pPr>
    </w:p>
    <w:p w14:paraId="117B48F6" w14:textId="77777777" w:rsidR="005133C0" w:rsidRDefault="005133C0" w:rsidP="005133C0">
      <w:pPr>
        <w:pStyle w:val="NoSpacing"/>
      </w:pPr>
    </w:p>
    <w:p w14:paraId="41AABDF0" w14:textId="77777777" w:rsidR="005133C0" w:rsidRDefault="005133C0" w:rsidP="005133C0">
      <w:pPr>
        <w:pStyle w:val="NoSpacing"/>
      </w:pPr>
      <w:r>
        <w:t xml:space="preserve">  6 Jan.1439</w:t>
      </w:r>
      <w:r>
        <w:tab/>
        <w:t>He made his Will.     (W.Y.R. p.191)</w:t>
      </w:r>
    </w:p>
    <w:p w14:paraId="4E457F59" w14:textId="77777777" w:rsidR="005133C0" w:rsidRDefault="005133C0" w:rsidP="005133C0">
      <w:pPr>
        <w:pStyle w:val="NoSpacing"/>
      </w:pPr>
      <w:r>
        <w:t>28 Feb.</w:t>
      </w:r>
      <w:r>
        <w:tab/>
        <w:t>Probate of his Will.    (ibid.)</w:t>
      </w:r>
    </w:p>
    <w:p w14:paraId="5B334708" w14:textId="77777777" w:rsidR="005133C0" w:rsidRDefault="005133C0" w:rsidP="005133C0">
      <w:pPr>
        <w:pStyle w:val="NoSpacing"/>
      </w:pPr>
    </w:p>
    <w:p w14:paraId="5938E59B" w14:textId="77777777" w:rsidR="005133C0" w:rsidRDefault="005133C0" w:rsidP="005133C0">
      <w:pPr>
        <w:pStyle w:val="NoSpacing"/>
      </w:pPr>
    </w:p>
    <w:p w14:paraId="76CD5421" w14:textId="77777777" w:rsidR="005133C0" w:rsidRDefault="005133C0" w:rsidP="005133C0">
      <w:pPr>
        <w:pStyle w:val="NoSpacing"/>
      </w:pPr>
      <w:r>
        <w:t>1 July 2025</w:t>
      </w:r>
    </w:p>
    <w:p w14:paraId="358225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FCB4" w14:textId="77777777" w:rsidR="005133C0" w:rsidRDefault="005133C0" w:rsidP="009139A6">
      <w:r>
        <w:separator/>
      </w:r>
    </w:p>
  </w:endnote>
  <w:endnote w:type="continuationSeparator" w:id="0">
    <w:p w14:paraId="43761C96" w14:textId="77777777" w:rsidR="005133C0" w:rsidRDefault="005133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6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0F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E3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5190F" w14:textId="77777777" w:rsidR="005133C0" w:rsidRDefault="005133C0" w:rsidP="009139A6">
      <w:r>
        <w:separator/>
      </w:r>
    </w:p>
  </w:footnote>
  <w:footnote w:type="continuationSeparator" w:id="0">
    <w:p w14:paraId="523D4137" w14:textId="77777777" w:rsidR="005133C0" w:rsidRDefault="005133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87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FC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FE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C0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133C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1567"/>
  <w15:chartTrackingRefBased/>
  <w15:docId w15:val="{1C03DDD3-CB81-4FC4-B654-10ACCFCB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2025-07-01T14:32:00Z</dcterms:created>
  <dcterms:modified xsi:type="dcterms:W3CDTF">2025-07-01T14:34:00Z</dcterms:modified>
</cp:coreProperties>
</file>