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6FBE" w14:textId="77777777" w:rsidR="005359C6" w:rsidRDefault="005359C6" w:rsidP="005359C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/>
        </w:rPr>
        <w:t>Richard WYNTRYNGHAM</w:t>
      </w:r>
      <w:r>
        <w:rPr>
          <w:rFonts w:ascii="Times New Roman"/>
        </w:rPr>
        <w:t xml:space="preserve">     (fl.1446)</w:t>
      </w:r>
    </w:p>
    <w:p w14:paraId="5FF99F0B" w14:textId="77777777" w:rsidR="005359C6" w:rsidRDefault="005359C6" w:rsidP="005359C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of York. Merchant.</w:t>
      </w:r>
    </w:p>
    <w:p w14:paraId="06574CBB" w14:textId="77777777" w:rsidR="005359C6" w:rsidRDefault="005359C6" w:rsidP="005359C6">
      <w:pPr>
        <w:pStyle w:val="Body"/>
        <w:rPr>
          <w:rFonts w:ascii="Times New Roman" w:eastAsia="Times New Roman" w:hAnsi="Times New Roman" w:cs="Times New Roman"/>
        </w:rPr>
      </w:pPr>
    </w:p>
    <w:p w14:paraId="5E274C57" w14:textId="77777777" w:rsidR="005359C6" w:rsidRDefault="005359C6" w:rsidP="005359C6">
      <w:pPr>
        <w:pStyle w:val="Body"/>
        <w:rPr>
          <w:rFonts w:ascii="Times New Roman" w:eastAsia="Times New Roman" w:hAnsi="Times New Roman" w:cs="Times New Roman"/>
        </w:rPr>
      </w:pPr>
    </w:p>
    <w:p w14:paraId="24A89E77" w14:textId="77777777" w:rsidR="005359C6" w:rsidRDefault="005359C6" w:rsidP="005359C6">
      <w:pPr>
        <w:pStyle w:val="Body"/>
        <w:rPr>
          <w:rFonts w:ascii="Times New Roman"/>
        </w:rPr>
      </w:pPr>
      <w:r>
        <w:rPr>
          <w:rFonts w:ascii="Times New Roman"/>
        </w:rPr>
        <w:t xml:space="preserve">             1446     He became a Freeman.  (R.F.Y. p. 166)</w:t>
      </w:r>
    </w:p>
    <w:p w14:paraId="5724CBF2" w14:textId="77777777" w:rsidR="00B64967" w:rsidRDefault="00B64967" w:rsidP="00B64967">
      <w:pPr>
        <w:pStyle w:val="NoSpacing"/>
      </w:pPr>
      <w:r>
        <w:t>23 Sep.1471</w:t>
      </w:r>
      <w:r>
        <w:tab/>
        <w:t>Probate of his Will.    (W.Y.R. p.191)</w:t>
      </w:r>
    </w:p>
    <w:p w14:paraId="4D2D1FAB" w14:textId="77777777" w:rsidR="00B64967" w:rsidRDefault="00B64967" w:rsidP="005359C6">
      <w:pPr>
        <w:pStyle w:val="Body"/>
        <w:rPr>
          <w:rFonts w:ascii="Times New Roman" w:eastAsia="Times New Roman" w:hAnsi="Times New Roman" w:cs="Times New Roman"/>
        </w:rPr>
      </w:pPr>
    </w:p>
    <w:p w14:paraId="73D4148B" w14:textId="77777777" w:rsidR="005359C6" w:rsidRDefault="005359C6" w:rsidP="005359C6">
      <w:pPr>
        <w:pStyle w:val="Body"/>
        <w:rPr>
          <w:rFonts w:ascii="Times New Roman" w:eastAsia="Times New Roman" w:hAnsi="Times New Roman" w:cs="Times New Roman"/>
        </w:rPr>
      </w:pPr>
    </w:p>
    <w:p w14:paraId="2A25061E" w14:textId="77777777" w:rsidR="005359C6" w:rsidRDefault="005359C6" w:rsidP="005359C6">
      <w:pPr>
        <w:pStyle w:val="Body"/>
        <w:rPr>
          <w:rFonts w:ascii="Times New Roman" w:eastAsia="Times New Roman" w:hAnsi="Times New Roman" w:cs="Times New Roman"/>
        </w:rPr>
      </w:pPr>
    </w:p>
    <w:p w14:paraId="69687CD8" w14:textId="77777777" w:rsidR="00E47068" w:rsidRDefault="005359C6" w:rsidP="005359C6">
      <w:pPr>
        <w:pStyle w:val="NoSpacing"/>
      </w:pPr>
      <w:r>
        <w:t xml:space="preserve"> 1 October 2013</w:t>
      </w:r>
    </w:p>
    <w:p w14:paraId="298C272B" w14:textId="0B53E974" w:rsidR="00B64967" w:rsidRPr="00C009D8" w:rsidRDefault="00B64967" w:rsidP="005359C6">
      <w:pPr>
        <w:pStyle w:val="NoSpacing"/>
      </w:pPr>
      <w:r>
        <w:t xml:space="preserve">  7 February 2026</w:t>
      </w:r>
    </w:p>
    <w:sectPr w:rsidR="00B64967" w:rsidRPr="00C00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6635" w14:textId="77777777" w:rsidR="00F139F0" w:rsidRDefault="00F139F0" w:rsidP="00920DE3">
      <w:pPr>
        <w:spacing w:after="0" w:line="240" w:lineRule="auto"/>
      </w:pPr>
      <w:r>
        <w:separator/>
      </w:r>
    </w:p>
  </w:endnote>
  <w:endnote w:type="continuationSeparator" w:id="0">
    <w:p w14:paraId="2ACE936C" w14:textId="77777777" w:rsidR="00F139F0" w:rsidRDefault="00F139F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9FAB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ACE4" w14:textId="77777777" w:rsidR="00C009D8" w:rsidRPr="00C009D8" w:rsidRDefault="00C009D8">
    <w:pPr>
      <w:pStyle w:val="Footer"/>
    </w:pPr>
    <w:r>
      <w:t>Copyright I.S.Rogers 9 August 2013</w:t>
    </w:r>
  </w:p>
  <w:p w14:paraId="091567DF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B02B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8551" w14:textId="77777777" w:rsidR="00F139F0" w:rsidRDefault="00F139F0" w:rsidP="00920DE3">
      <w:pPr>
        <w:spacing w:after="0" w:line="240" w:lineRule="auto"/>
      </w:pPr>
      <w:r>
        <w:separator/>
      </w:r>
    </w:p>
  </w:footnote>
  <w:footnote w:type="continuationSeparator" w:id="0">
    <w:p w14:paraId="4EDC81DF" w14:textId="77777777" w:rsidR="00F139F0" w:rsidRDefault="00F139F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60C0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7558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E854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9C6"/>
    <w:rsid w:val="00120749"/>
    <w:rsid w:val="005359C6"/>
    <w:rsid w:val="00624CAE"/>
    <w:rsid w:val="00920DE3"/>
    <w:rsid w:val="00B64967"/>
    <w:rsid w:val="00C009D8"/>
    <w:rsid w:val="00CF53C8"/>
    <w:rsid w:val="00E47068"/>
    <w:rsid w:val="00E557A7"/>
    <w:rsid w:val="00F1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D8E3"/>
  <w15:docId w15:val="{06DA9FB7-CBE1-4074-8A30-8B3C4969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5359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1</TotalTime>
  <Pages>1</Pages>
  <Words>30</Words>
  <Characters>173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2013-12-15T19:53:00Z</dcterms:created>
  <dcterms:modified xsi:type="dcterms:W3CDTF">2026-02-07T10:56:00Z</dcterms:modified>
</cp:coreProperties>
</file>