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9A4F" w14:textId="77777777" w:rsidR="00974E91" w:rsidRDefault="00974E91" w:rsidP="00974E91">
      <w:pPr>
        <w:pStyle w:val="NoSpacing"/>
      </w:pPr>
      <w:r>
        <w:rPr>
          <w:u w:val="single"/>
        </w:rPr>
        <w:t>Robert WYNTUR</w:t>
      </w:r>
      <w:r>
        <w:t xml:space="preserve">    </w:t>
      </w:r>
      <w:proofErr w:type="gramStart"/>
      <w:r>
        <w:t xml:space="preserve">   (</w:t>
      </w:r>
      <w:proofErr w:type="gramEnd"/>
      <w:r>
        <w:t>fl.1439)</w:t>
      </w:r>
    </w:p>
    <w:p w14:paraId="71AFB6FE" w14:textId="77777777" w:rsidR="00974E91" w:rsidRDefault="00974E91" w:rsidP="00974E91">
      <w:pPr>
        <w:pStyle w:val="NoSpacing"/>
      </w:pPr>
      <w:r>
        <w:t>of Aston-on-Trent, Derbyshire.</w:t>
      </w:r>
    </w:p>
    <w:p w14:paraId="7D0C167F" w14:textId="77777777" w:rsidR="00974E91" w:rsidRDefault="00974E91" w:rsidP="00974E91">
      <w:pPr>
        <w:pStyle w:val="NoSpacing"/>
      </w:pPr>
    </w:p>
    <w:p w14:paraId="53C7F973" w14:textId="77777777" w:rsidR="00974E91" w:rsidRDefault="00974E91" w:rsidP="00974E91">
      <w:pPr>
        <w:pStyle w:val="NoSpacing"/>
      </w:pPr>
    </w:p>
    <w:p w14:paraId="39B99F99" w14:textId="77777777" w:rsidR="00974E91" w:rsidRDefault="00974E91" w:rsidP="00974E91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212C7CDC" w14:textId="77777777" w:rsidR="00974E91" w:rsidRDefault="00974E91" w:rsidP="00974E91">
      <w:pPr>
        <w:pStyle w:val="NoSpacing"/>
      </w:pPr>
      <w:r>
        <w:tab/>
      </w:r>
      <w:r>
        <w:tab/>
        <w:t>of William Eland(q.v.).</w:t>
      </w:r>
    </w:p>
    <w:p w14:paraId="42BEDA50" w14:textId="77777777" w:rsidR="00974E91" w:rsidRDefault="00974E91" w:rsidP="00974E9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2ECA1976" w14:textId="77777777" w:rsidR="00974E91" w:rsidRDefault="00974E91" w:rsidP="00974E91">
      <w:pPr>
        <w:pStyle w:val="NoSpacing"/>
        <w:rPr>
          <w:rFonts w:cs="Times New Roman"/>
          <w:szCs w:val="24"/>
        </w:rPr>
      </w:pPr>
    </w:p>
    <w:p w14:paraId="1A3F9B03" w14:textId="77777777" w:rsidR="00974E91" w:rsidRDefault="00974E91" w:rsidP="00974E91">
      <w:pPr>
        <w:pStyle w:val="NoSpacing"/>
        <w:rPr>
          <w:rFonts w:cs="Times New Roman"/>
          <w:szCs w:val="24"/>
        </w:rPr>
      </w:pPr>
    </w:p>
    <w:p w14:paraId="152A7F16" w14:textId="77777777" w:rsidR="00974E91" w:rsidRDefault="00974E91" w:rsidP="00974E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6518A8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05DF" w14:textId="77777777" w:rsidR="00974E91" w:rsidRDefault="00974E91" w:rsidP="009139A6">
      <w:r>
        <w:separator/>
      </w:r>
    </w:p>
  </w:endnote>
  <w:endnote w:type="continuationSeparator" w:id="0">
    <w:p w14:paraId="2B137A2D" w14:textId="77777777" w:rsidR="00974E91" w:rsidRDefault="00974E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AD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E3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5F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7807" w14:textId="77777777" w:rsidR="00974E91" w:rsidRDefault="00974E91" w:rsidP="009139A6">
      <w:r>
        <w:separator/>
      </w:r>
    </w:p>
  </w:footnote>
  <w:footnote w:type="continuationSeparator" w:id="0">
    <w:p w14:paraId="2EF96E97" w14:textId="77777777" w:rsidR="00974E91" w:rsidRDefault="00974E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70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6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35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1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974E9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7BA9"/>
  <w15:chartTrackingRefBased/>
  <w15:docId w15:val="{F2EE2B04-BB4C-4E96-AD5E-F170F83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2025-03-15T21:56:00Z</dcterms:created>
  <dcterms:modified xsi:type="dcterms:W3CDTF">2025-03-15T21:57:00Z</dcterms:modified>
</cp:coreProperties>
</file>