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D8B09" w14:textId="77777777" w:rsidR="0018083A" w:rsidRDefault="0018083A" w:rsidP="001808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WYOT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28DB9F14" w14:textId="77777777" w:rsidR="0018083A" w:rsidRDefault="0018083A" w:rsidP="0018083A">
      <w:pPr>
        <w:pStyle w:val="NoSpacing"/>
        <w:rPr>
          <w:rFonts w:cs="Times New Roman"/>
          <w:szCs w:val="24"/>
        </w:rPr>
      </w:pPr>
    </w:p>
    <w:p w14:paraId="0C728EB2" w14:textId="77777777" w:rsidR="0018083A" w:rsidRDefault="0018083A" w:rsidP="0018083A">
      <w:pPr>
        <w:pStyle w:val="NoSpacing"/>
        <w:rPr>
          <w:rFonts w:cs="Times New Roman"/>
          <w:szCs w:val="24"/>
        </w:rPr>
      </w:pPr>
    </w:p>
    <w:p w14:paraId="21D900A2" w14:textId="77777777" w:rsidR="0018083A" w:rsidRDefault="0018083A" w:rsidP="001808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Richard(q.v.).</w:t>
      </w:r>
    </w:p>
    <w:p w14:paraId="1CFA02A6" w14:textId="77777777" w:rsidR="0018083A" w:rsidRPr="00E7711B" w:rsidRDefault="0018083A" w:rsidP="0018083A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3E444BD5" w14:textId="77777777" w:rsidR="0018083A" w:rsidRDefault="0018083A" w:rsidP="0018083A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p.68)</w:t>
      </w:r>
    </w:p>
    <w:p w14:paraId="5D1E06B0" w14:textId="77777777" w:rsidR="0018083A" w:rsidRDefault="0018083A" w:rsidP="0018083A">
      <w:pPr>
        <w:pStyle w:val="NoSpacing"/>
        <w:rPr>
          <w:rFonts w:cs="Times New Roman"/>
          <w:szCs w:val="24"/>
        </w:rPr>
      </w:pPr>
    </w:p>
    <w:p w14:paraId="63F385BF" w14:textId="77777777" w:rsidR="0018083A" w:rsidRDefault="0018083A" w:rsidP="0018083A">
      <w:pPr>
        <w:pStyle w:val="NoSpacing"/>
        <w:rPr>
          <w:rFonts w:cs="Times New Roman"/>
          <w:szCs w:val="24"/>
        </w:rPr>
      </w:pPr>
    </w:p>
    <w:p w14:paraId="105EDB3D" w14:textId="77777777" w:rsidR="0018083A" w:rsidRDefault="0018083A" w:rsidP="001808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Mar.1406</w:t>
      </w:r>
      <w:r>
        <w:rPr>
          <w:rFonts w:cs="Times New Roman"/>
          <w:szCs w:val="24"/>
        </w:rPr>
        <w:tab/>
        <w:t>They were licensed to celebrate divine services in private chapels</w:t>
      </w:r>
    </w:p>
    <w:p w14:paraId="220D6763" w14:textId="77777777" w:rsidR="0018083A" w:rsidRDefault="0018083A" w:rsidP="001808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or oratories.   (ibid.)</w:t>
      </w:r>
    </w:p>
    <w:p w14:paraId="77440B97" w14:textId="77777777" w:rsidR="0018083A" w:rsidRDefault="0018083A" w:rsidP="0018083A">
      <w:pPr>
        <w:pStyle w:val="NoSpacing"/>
        <w:rPr>
          <w:rFonts w:cs="Times New Roman"/>
          <w:szCs w:val="24"/>
        </w:rPr>
      </w:pPr>
    </w:p>
    <w:p w14:paraId="087D9CC4" w14:textId="77777777" w:rsidR="0018083A" w:rsidRDefault="0018083A" w:rsidP="0018083A">
      <w:pPr>
        <w:pStyle w:val="NoSpacing"/>
        <w:rPr>
          <w:rFonts w:cs="Times New Roman"/>
          <w:szCs w:val="24"/>
        </w:rPr>
      </w:pPr>
    </w:p>
    <w:p w14:paraId="55F3B6E3" w14:textId="77777777" w:rsidR="0018083A" w:rsidRDefault="0018083A" w:rsidP="001808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July 2024</w:t>
      </w:r>
    </w:p>
    <w:p w14:paraId="105081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7C999" w14:textId="77777777" w:rsidR="0018083A" w:rsidRDefault="0018083A" w:rsidP="009139A6">
      <w:r>
        <w:separator/>
      </w:r>
    </w:p>
  </w:endnote>
  <w:endnote w:type="continuationSeparator" w:id="0">
    <w:p w14:paraId="0AF15E42" w14:textId="77777777" w:rsidR="0018083A" w:rsidRDefault="001808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5D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92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CB6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6E70F" w14:textId="77777777" w:rsidR="0018083A" w:rsidRDefault="0018083A" w:rsidP="009139A6">
      <w:r>
        <w:separator/>
      </w:r>
    </w:p>
  </w:footnote>
  <w:footnote w:type="continuationSeparator" w:id="0">
    <w:p w14:paraId="7862EB8E" w14:textId="77777777" w:rsidR="0018083A" w:rsidRDefault="001808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0D9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75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0B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3A"/>
    <w:rsid w:val="000666E0"/>
    <w:rsid w:val="0018083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AD004"/>
  <w15:chartTrackingRefBased/>
  <w15:docId w15:val="{8B2D2322-329C-4F94-903A-3CE25A45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2024-09-18T19:10:00Z</dcterms:created>
  <dcterms:modified xsi:type="dcterms:W3CDTF">2024-09-18T19:10:00Z</dcterms:modified>
</cp:coreProperties>
</file>