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1D50" w14:textId="77777777" w:rsidR="00B76F56" w:rsidRDefault="00B76F56" w:rsidP="00B76F56">
      <w:pPr>
        <w:pStyle w:val="NoSpacing"/>
      </w:pPr>
      <w:r>
        <w:rPr>
          <w:u w:val="single"/>
        </w:rPr>
        <w:t>John WYOT</w:t>
      </w:r>
      <w:r>
        <w:t xml:space="preserve">       (fl.1485)</w:t>
      </w:r>
    </w:p>
    <w:p w14:paraId="54C28E35" w14:textId="77777777" w:rsidR="00B76F56" w:rsidRDefault="00B76F56" w:rsidP="00B76F56">
      <w:pPr>
        <w:pStyle w:val="NoSpacing"/>
      </w:pPr>
    </w:p>
    <w:p w14:paraId="46D662BE" w14:textId="77777777" w:rsidR="00B76F56" w:rsidRDefault="00B76F56" w:rsidP="00B76F56">
      <w:pPr>
        <w:pStyle w:val="NoSpacing"/>
      </w:pPr>
    </w:p>
    <w:p w14:paraId="2996E48C" w14:textId="77777777" w:rsidR="00B76F56" w:rsidRDefault="00B76F56" w:rsidP="00B76F56">
      <w:pPr>
        <w:pStyle w:val="NoSpacing"/>
      </w:pPr>
      <w:r>
        <w:t>24 Dec.1485</w:t>
      </w:r>
      <w:r>
        <w:tab/>
        <w:t xml:space="preserve">He was presented to the parish church of Little </w:t>
      </w:r>
      <w:proofErr w:type="spellStart"/>
      <w:r>
        <w:t>Cressingham</w:t>
      </w:r>
      <w:proofErr w:type="spellEnd"/>
      <w:r>
        <w:t>,</w:t>
      </w:r>
    </w:p>
    <w:p w14:paraId="1CCA9A51" w14:textId="77777777" w:rsidR="00B76F56" w:rsidRDefault="00B76F56" w:rsidP="00B76F56">
      <w:pPr>
        <w:pStyle w:val="NoSpacing"/>
      </w:pPr>
      <w:r>
        <w:tab/>
      </w:r>
      <w:r>
        <w:tab/>
        <w:t>Norfolk.      (C.P.R. 1485-94 p.45)</w:t>
      </w:r>
    </w:p>
    <w:p w14:paraId="238EC588" w14:textId="77777777" w:rsidR="00B76F56" w:rsidRDefault="00B76F56" w:rsidP="00B76F56">
      <w:pPr>
        <w:pStyle w:val="NoSpacing"/>
      </w:pPr>
    </w:p>
    <w:p w14:paraId="373CBD69" w14:textId="77777777" w:rsidR="00B76F56" w:rsidRDefault="00B76F56" w:rsidP="00B76F56">
      <w:pPr>
        <w:pStyle w:val="NoSpacing"/>
      </w:pPr>
    </w:p>
    <w:p w14:paraId="303B382B" w14:textId="77777777" w:rsidR="00B76F56" w:rsidRDefault="00B76F56" w:rsidP="00B76F56">
      <w:pPr>
        <w:pStyle w:val="NoSpacing"/>
      </w:pPr>
      <w:r>
        <w:t>1 July 2025</w:t>
      </w:r>
    </w:p>
    <w:p w14:paraId="44A5F5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6F0B" w14:textId="77777777" w:rsidR="00B76F56" w:rsidRDefault="00B76F56" w:rsidP="009139A6">
      <w:r>
        <w:separator/>
      </w:r>
    </w:p>
  </w:endnote>
  <w:endnote w:type="continuationSeparator" w:id="0">
    <w:p w14:paraId="2014BDA9" w14:textId="77777777" w:rsidR="00B76F56" w:rsidRDefault="00B76F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18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1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29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E6CD" w14:textId="77777777" w:rsidR="00B76F56" w:rsidRDefault="00B76F56" w:rsidP="009139A6">
      <w:r>
        <w:separator/>
      </w:r>
    </w:p>
  </w:footnote>
  <w:footnote w:type="continuationSeparator" w:id="0">
    <w:p w14:paraId="7A4B37C9" w14:textId="77777777" w:rsidR="00B76F56" w:rsidRDefault="00B76F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E6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21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2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56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6F5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EBE"/>
  <w15:chartTrackingRefBased/>
  <w15:docId w15:val="{D98EC5EE-D575-47BD-9815-2240F5E7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2025-07-01T14:30:00Z</dcterms:created>
  <dcterms:modified xsi:type="dcterms:W3CDTF">2025-07-01T14:30:00Z</dcterms:modified>
</cp:coreProperties>
</file>