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E13B" w14:textId="77777777" w:rsidR="00D30E07" w:rsidRDefault="00D30E07" w:rsidP="00D30E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WYOT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7DCB7BC2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0257ADE7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78B72419" w14:textId="77777777" w:rsidR="00D30E07" w:rsidRDefault="00D30E07" w:rsidP="00D30E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24F0C13B" w14:textId="77777777" w:rsidR="00D30E07" w:rsidRPr="00E7711B" w:rsidRDefault="00D30E07" w:rsidP="00D30E07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4331BF70" w14:textId="77777777" w:rsidR="00D30E07" w:rsidRDefault="00D30E07" w:rsidP="00D30E07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p.68)</w:t>
      </w:r>
    </w:p>
    <w:p w14:paraId="6689FEB5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56FD497B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4DF8EAD2" w14:textId="77777777" w:rsidR="00D30E07" w:rsidRDefault="00D30E07" w:rsidP="00D30E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Mar.1406</w:t>
      </w:r>
      <w:r>
        <w:rPr>
          <w:rFonts w:cs="Times New Roman"/>
          <w:szCs w:val="24"/>
        </w:rPr>
        <w:tab/>
        <w:t>They were licensed to celebrate divine services in private chapels</w:t>
      </w:r>
    </w:p>
    <w:p w14:paraId="61554CC9" w14:textId="77777777" w:rsidR="00D30E07" w:rsidRDefault="00D30E07" w:rsidP="00D30E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or oratories.   (ibid.)</w:t>
      </w:r>
    </w:p>
    <w:p w14:paraId="206F9456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739A6E7F" w14:textId="77777777" w:rsidR="00D30E07" w:rsidRDefault="00D30E07" w:rsidP="00D30E07">
      <w:pPr>
        <w:pStyle w:val="NoSpacing"/>
        <w:rPr>
          <w:rFonts w:cs="Times New Roman"/>
          <w:szCs w:val="24"/>
        </w:rPr>
      </w:pPr>
    </w:p>
    <w:p w14:paraId="068DF461" w14:textId="77777777" w:rsidR="00D30E07" w:rsidRDefault="00D30E07" w:rsidP="00D30E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July 2024</w:t>
      </w:r>
    </w:p>
    <w:p w14:paraId="7F1FFE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7023C" w14:textId="77777777" w:rsidR="00D30E07" w:rsidRDefault="00D30E07" w:rsidP="009139A6">
      <w:r>
        <w:separator/>
      </w:r>
    </w:p>
  </w:endnote>
  <w:endnote w:type="continuationSeparator" w:id="0">
    <w:p w14:paraId="098EA13B" w14:textId="77777777" w:rsidR="00D30E07" w:rsidRDefault="00D30E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F8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D6E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41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7D765" w14:textId="77777777" w:rsidR="00D30E07" w:rsidRDefault="00D30E07" w:rsidP="009139A6">
      <w:r>
        <w:separator/>
      </w:r>
    </w:p>
  </w:footnote>
  <w:footnote w:type="continuationSeparator" w:id="0">
    <w:p w14:paraId="31EEC1DE" w14:textId="77777777" w:rsidR="00D30E07" w:rsidRDefault="00D30E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1BA5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05D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D1F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0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30E0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EE18"/>
  <w15:chartTrackingRefBased/>
  <w15:docId w15:val="{C2F72795-F4C6-4909-BECC-E31EEECF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2024-09-18T19:09:00Z</dcterms:created>
  <dcterms:modified xsi:type="dcterms:W3CDTF">2024-09-18T19:10:00Z</dcterms:modified>
</cp:coreProperties>
</file>