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5FB4" w14:textId="77777777" w:rsidR="007E10C7" w:rsidRDefault="007E10C7" w:rsidP="007E1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WYRALL</w:t>
      </w:r>
      <w:r>
        <w:rPr>
          <w:rFonts w:cs="Times New Roman"/>
          <w:szCs w:val="24"/>
        </w:rPr>
        <w:t xml:space="preserve">        (fl.1477)</w:t>
      </w:r>
    </w:p>
    <w:p w14:paraId="49DC4991" w14:textId="77777777" w:rsidR="007E10C7" w:rsidRDefault="007E10C7" w:rsidP="007E10C7">
      <w:pPr>
        <w:pStyle w:val="NoSpacing"/>
        <w:rPr>
          <w:rFonts w:cs="Times New Roman"/>
          <w:szCs w:val="24"/>
        </w:rPr>
      </w:pPr>
    </w:p>
    <w:p w14:paraId="22FF1CF7" w14:textId="77777777" w:rsidR="007E10C7" w:rsidRDefault="007E10C7" w:rsidP="007E10C7">
      <w:pPr>
        <w:pStyle w:val="NoSpacing"/>
        <w:rPr>
          <w:rFonts w:cs="Times New Roman"/>
          <w:szCs w:val="24"/>
        </w:rPr>
      </w:pPr>
    </w:p>
    <w:p w14:paraId="3006E8AD" w14:textId="77777777" w:rsidR="007E10C7" w:rsidRDefault="007E10C7" w:rsidP="007E1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Feb,1477</w:t>
      </w:r>
      <w:r>
        <w:rPr>
          <w:rFonts w:cs="Times New Roman"/>
          <w:szCs w:val="24"/>
        </w:rPr>
        <w:tab/>
        <w:t>He was on a commission to enquire by oath of good men of the counties</w:t>
      </w:r>
    </w:p>
    <w:p w14:paraId="1419107D" w14:textId="77777777" w:rsidR="007E10C7" w:rsidRDefault="007E10C7" w:rsidP="007E1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Kent, Hertfordshire, Essex, Surrey, Middlesex, Berkshire, </w:t>
      </w:r>
    </w:p>
    <w:p w14:paraId="209A4482" w14:textId="77777777" w:rsidR="007E10C7" w:rsidRDefault="007E10C7" w:rsidP="007E1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Buckinghamshire, Oxfordshire and Gloucestershire into the capture of swans</w:t>
      </w:r>
    </w:p>
    <w:p w14:paraId="5942F270" w14:textId="77777777" w:rsidR="007E10C7" w:rsidRDefault="007E10C7" w:rsidP="007E1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cygnets on the River Thames and its tributaries from Cirencester to its</w:t>
      </w:r>
    </w:p>
    <w:p w14:paraId="785B89E7" w14:textId="77777777" w:rsidR="007E10C7" w:rsidRDefault="007E10C7" w:rsidP="007E1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mouth, the alteration or deletion of  marks and the taking of </w:t>
      </w:r>
      <w:proofErr w:type="gramStart"/>
      <w:r>
        <w:rPr>
          <w:rFonts w:cs="Times New Roman"/>
          <w:szCs w:val="24"/>
        </w:rPr>
        <w:t>swans</w:t>
      </w:r>
      <w:proofErr w:type="gramEnd"/>
      <w:r>
        <w:rPr>
          <w:rFonts w:cs="Times New Roman"/>
          <w:szCs w:val="24"/>
        </w:rPr>
        <w:t xml:space="preserve"> eggs </w:t>
      </w:r>
    </w:p>
    <w:p w14:paraId="6AC64D3D" w14:textId="77777777" w:rsidR="007E10C7" w:rsidRDefault="007E10C7" w:rsidP="007E1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to arrest and imprison the offenders.</w:t>
      </w:r>
    </w:p>
    <w:p w14:paraId="548E13C5" w14:textId="77777777" w:rsidR="007E10C7" w:rsidRDefault="007E10C7" w:rsidP="007E1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p.24)</w:t>
      </w:r>
    </w:p>
    <w:p w14:paraId="69995B15" w14:textId="77777777" w:rsidR="007E10C7" w:rsidRDefault="007E10C7" w:rsidP="007E10C7">
      <w:pPr>
        <w:pStyle w:val="NoSpacing"/>
        <w:rPr>
          <w:rFonts w:cs="Times New Roman"/>
          <w:szCs w:val="24"/>
        </w:rPr>
      </w:pPr>
    </w:p>
    <w:p w14:paraId="3B4831C2" w14:textId="77777777" w:rsidR="007E10C7" w:rsidRDefault="007E10C7" w:rsidP="007E10C7">
      <w:pPr>
        <w:pStyle w:val="NoSpacing"/>
        <w:rPr>
          <w:rFonts w:cs="Times New Roman"/>
          <w:szCs w:val="24"/>
        </w:rPr>
      </w:pPr>
    </w:p>
    <w:p w14:paraId="5BA9C65A" w14:textId="77777777" w:rsidR="007E10C7" w:rsidRDefault="007E10C7" w:rsidP="007E1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43F930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08CA" w14:textId="77777777" w:rsidR="007E10C7" w:rsidRDefault="007E10C7" w:rsidP="009139A6">
      <w:r>
        <w:separator/>
      </w:r>
    </w:p>
  </w:endnote>
  <w:endnote w:type="continuationSeparator" w:id="0">
    <w:p w14:paraId="65042ACC" w14:textId="77777777" w:rsidR="007E10C7" w:rsidRDefault="007E10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F4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7B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DB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A4EA" w14:textId="77777777" w:rsidR="007E10C7" w:rsidRDefault="007E10C7" w:rsidP="009139A6">
      <w:r>
        <w:separator/>
      </w:r>
    </w:p>
  </w:footnote>
  <w:footnote w:type="continuationSeparator" w:id="0">
    <w:p w14:paraId="34360F43" w14:textId="77777777" w:rsidR="007E10C7" w:rsidRDefault="007E10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24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22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F3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C7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7E10C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2D0B"/>
  <w15:chartTrackingRefBased/>
  <w15:docId w15:val="{34A7F1A5-6078-4913-A1EB-968C47A0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2025-06-21T19:08:00Z</dcterms:created>
  <dcterms:modified xsi:type="dcterms:W3CDTF">2025-06-21T19:08:00Z</dcterms:modified>
</cp:coreProperties>
</file>