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CDCDA" w14:textId="77777777" w:rsidR="008D0A00" w:rsidRDefault="008D0A00" w:rsidP="008D0A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WYRLBY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6871365D" w14:textId="77777777" w:rsidR="008D0A00" w:rsidRDefault="008D0A00" w:rsidP="008D0A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York.</w:t>
      </w:r>
    </w:p>
    <w:p w14:paraId="5A3F7D34" w14:textId="77777777" w:rsidR="008D0A00" w:rsidRDefault="008D0A00" w:rsidP="008D0A00">
      <w:pPr>
        <w:pStyle w:val="NoSpacing"/>
        <w:rPr>
          <w:rFonts w:cs="Times New Roman"/>
          <w:szCs w:val="24"/>
        </w:rPr>
      </w:pPr>
    </w:p>
    <w:p w14:paraId="50B31D04" w14:textId="77777777" w:rsidR="008D0A00" w:rsidRDefault="008D0A00" w:rsidP="008D0A00">
      <w:pPr>
        <w:pStyle w:val="NoSpacing"/>
        <w:rPr>
          <w:rFonts w:cs="Times New Roman"/>
          <w:szCs w:val="24"/>
        </w:rPr>
      </w:pPr>
    </w:p>
    <w:p w14:paraId="026CF63A" w14:textId="77777777" w:rsidR="008D0A00" w:rsidRDefault="008D0A00" w:rsidP="008D0A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Apr.1400</w:t>
      </w:r>
      <w:r>
        <w:rPr>
          <w:rFonts w:cs="Times New Roman"/>
          <w:szCs w:val="24"/>
        </w:rPr>
        <w:tab/>
        <w:t>He was ordained acolyte in the conventual church of the Dominicans</w:t>
      </w:r>
    </w:p>
    <w:p w14:paraId="292EC565" w14:textId="77777777" w:rsidR="008D0A00" w:rsidRDefault="008D0A00" w:rsidP="008D0A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Beverley.</w:t>
      </w:r>
    </w:p>
    <w:p w14:paraId="025781A0" w14:textId="77777777" w:rsidR="008D0A00" w:rsidRDefault="008D0A00" w:rsidP="008D0A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p.3)</w:t>
      </w:r>
    </w:p>
    <w:p w14:paraId="721477A4" w14:textId="77777777" w:rsidR="008D0A00" w:rsidRDefault="008D0A00" w:rsidP="008D0A00">
      <w:pPr>
        <w:pStyle w:val="NoSpacing"/>
        <w:rPr>
          <w:rFonts w:cs="Times New Roman"/>
          <w:szCs w:val="24"/>
        </w:rPr>
      </w:pPr>
    </w:p>
    <w:p w14:paraId="163EC858" w14:textId="77777777" w:rsidR="008D0A00" w:rsidRDefault="008D0A00" w:rsidP="008D0A00">
      <w:pPr>
        <w:pStyle w:val="NoSpacing"/>
        <w:rPr>
          <w:rFonts w:cs="Times New Roman"/>
          <w:szCs w:val="24"/>
        </w:rPr>
      </w:pPr>
    </w:p>
    <w:p w14:paraId="01988275" w14:textId="77777777" w:rsidR="008D0A00" w:rsidRDefault="008D0A00" w:rsidP="008D0A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December 2024</w:t>
      </w:r>
    </w:p>
    <w:p w14:paraId="3AD0C91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1EDD0" w14:textId="77777777" w:rsidR="008D0A00" w:rsidRDefault="008D0A00" w:rsidP="009139A6">
      <w:r>
        <w:separator/>
      </w:r>
    </w:p>
  </w:endnote>
  <w:endnote w:type="continuationSeparator" w:id="0">
    <w:p w14:paraId="74C21477" w14:textId="77777777" w:rsidR="008D0A00" w:rsidRDefault="008D0A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7912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819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A825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1433A" w14:textId="77777777" w:rsidR="008D0A00" w:rsidRDefault="008D0A00" w:rsidP="009139A6">
      <w:r>
        <w:separator/>
      </w:r>
    </w:p>
  </w:footnote>
  <w:footnote w:type="continuationSeparator" w:id="0">
    <w:p w14:paraId="20464A89" w14:textId="77777777" w:rsidR="008D0A00" w:rsidRDefault="008D0A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168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2CA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810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00"/>
    <w:rsid w:val="000666E0"/>
    <w:rsid w:val="002510B7"/>
    <w:rsid w:val="00270799"/>
    <w:rsid w:val="00521360"/>
    <w:rsid w:val="005C130B"/>
    <w:rsid w:val="00826F5C"/>
    <w:rsid w:val="008D0A00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58BC0"/>
  <w15:chartTrackingRefBased/>
  <w15:docId w15:val="{C315D079-7F70-4206-9C9D-BA8F51F3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2024-12-26T20:41:00Z</dcterms:created>
  <dcterms:modified xsi:type="dcterms:W3CDTF">2024-12-26T20:42:00Z</dcterms:modified>
</cp:coreProperties>
</file>