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66FE" w14:textId="77777777" w:rsidR="00FC678B" w:rsidRDefault="00FC678B" w:rsidP="00FC67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WYSE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789F1781" w14:textId="77777777" w:rsidR="00FC678B" w:rsidRDefault="00FC678B" w:rsidP="00FC678B">
      <w:pPr>
        <w:pStyle w:val="NoSpacing"/>
        <w:rPr>
          <w:rFonts w:cs="Times New Roman"/>
          <w:szCs w:val="24"/>
        </w:rPr>
      </w:pPr>
    </w:p>
    <w:p w14:paraId="0A55AC2C" w14:textId="77777777" w:rsidR="00FC678B" w:rsidRDefault="00FC678B" w:rsidP="00FC678B">
      <w:pPr>
        <w:pStyle w:val="NoSpacing"/>
        <w:rPr>
          <w:rFonts w:cs="Times New Roman"/>
          <w:szCs w:val="24"/>
        </w:rPr>
      </w:pPr>
    </w:p>
    <w:p w14:paraId="13BAD4A7" w14:textId="77777777" w:rsidR="00FC678B" w:rsidRDefault="00FC678B" w:rsidP="00FC67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Dec.1460</w:t>
      </w:r>
      <w:r>
        <w:rPr>
          <w:rFonts w:cs="Times New Roman"/>
          <w:szCs w:val="24"/>
        </w:rPr>
        <w:tab/>
        <w:t>He was on a commission to arrest and imprison all oppressors,</w:t>
      </w:r>
    </w:p>
    <w:p w14:paraId="017CB4C8" w14:textId="77777777" w:rsidR="00FC678B" w:rsidRDefault="00FC678B" w:rsidP="00FC67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plunderers, and murderers and all guilty of congregations and unlawful</w:t>
      </w:r>
    </w:p>
    <w:p w14:paraId="28301348" w14:textId="77777777" w:rsidR="00FC678B" w:rsidRDefault="00FC678B" w:rsidP="00FC67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gatherings in Salisbury.    (C.P.R. 1452-61 p.658)</w:t>
      </w:r>
    </w:p>
    <w:p w14:paraId="57607497" w14:textId="77777777" w:rsidR="00FC678B" w:rsidRDefault="00FC678B" w:rsidP="00FC678B">
      <w:pPr>
        <w:pStyle w:val="NoSpacing"/>
        <w:rPr>
          <w:rFonts w:cs="Times New Roman"/>
          <w:szCs w:val="24"/>
        </w:rPr>
      </w:pPr>
    </w:p>
    <w:p w14:paraId="2A65BC7B" w14:textId="77777777" w:rsidR="00FC678B" w:rsidRDefault="00FC678B" w:rsidP="00FC678B">
      <w:pPr>
        <w:pStyle w:val="NoSpacing"/>
        <w:rPr>
          <w:rFonts w:cs="Times New Roman"/>
          <w:szCs w:val="24"/>
        </w:rPr>
      </w:pPr>
    </w:p>
    <w:p w14:paraId="1BFC80F8" w14:textId="77777777" w:rsidR="00FC678B" w:rsidRDefault="00FC678B" w:rsidP="00FC67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628CCD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B6D8" w14:textId="77777777" w:rsidR="00FC678B" w:rsidRDefault="00FC678B" w:rsidP="009139A6">
      <w:r>
        <w:separator/>
      </w:r>
    </w:p>
  </w:endnote>
  <w:endnote w:type="continuationSeparator" w:id="0">
    <w:p w14:paraId="4C6DF1CF" w14:textId="77777777" w:rsidR="00FC678B" w:rsidRDefault="00FC67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BD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F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30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DEA2" w14:textId="77777777" w:rsidR="00FC678B" w:rsidRDefault="00FC678B" w:rsidP="009139A6">
      <w:r>
        <w:separator/>
      </w:r>
    </w:p>
  </w:footnote>
  <w:footnote w:type="continuationSeparator" w:id="0">
    <w:p w14:paraId="101DF93F" w14:textId="77777777" w:rsidR="00FC678B" w:rsidRDefault="00FC67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73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6E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A8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8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EC62"/>
  <w15:chartTrackingRefBased/>
  <w15:docId w15:val="{EA572ADA-685F-47C9-AA1D-DA53EB3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2025-02-26T21:23:00Z</dcterms:created>
  <dcterms:modified xsi:type="dcterms:W3CDTF">2025-02-26T21:24:00Z</dcterms:modified>
</cp:coreProperties>
</file>