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CE6BA" w14:textId="77777777" w:rsidR="00CA7CB9" w:rsidRPr="00AC2BD9" w:rsidRDefault="00CA7CB9" w:rsidP="00CA7CB9">
      <w:pPr>
        <w:pStyle w:val="NoSpacing"/>
      </w:pPr>
      <w:r>
        <w:rPr>
          <w:u w:val="single"/>
        </w:rPr>
        <w:t>Thomas WYSE</w:t>
      </w:r>
      <w:r>
        <w:t xml:space="preserve">      </w:t>
      </w:r>
      <w:proofErr w:type="gramStart"/>
      <w:r>
        <w:t xml:space="preserve">   (</w:t>
      </w:r>
      <w:proofErr w:type="gramEnd"/>
      <w:r>
        <w:t>fl.1411)</w:t>
      </w:r>
    </w:p>
    <w:p w14:paraId="37BC23E5" w14:textId="77777777" w:rsidR="00CA7CB9" w:rsidRPr="00AC2BD9" w:rsidRDefault="00CA7CB9" w:rsidP="00CA7CB9">
      <w:pPr>
        <w:pStyle w:val="NoSpacing"/>
      </w:pPr>
    </w:p>
    <w:p w14:paraId="47B9D61E" w14:textId="77777777" w:rsidR="00CA7CB9" w:rsidRPr="00AC2BD9" w:rsidRDefault="00CA7CB9" w:rsidP="00CA7CB9">
      <w:pPr>
        <w:pStyle w:val="NoSpacing"/>
      </w:pPr>
    </w:p>
    <w:p w14:paraId="3F581324" w14:textId="77777777" w:rsidR="00CA7CB9" w:rsidRDefault="00CA7CB9" w:rsidP="00CA7CB9">
      <w:pPr>
        <w:pStyle w:val="NoSpacing"/>
      </w:pPr>
      <w:r>
        <w:t>= Emma(q.v.).</w:t>
      </w:r>
    </w:p>
    <w:p w14:paraId="30E3288A" w14:textId="77777777" w:rsidR="00CA7CB9" w:rsidRPr="002D67F9" w:rsidRDefault="00CA7CB9" w:rsidP="00CA7CB9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5971585" w14:textId="77777777" w:rsidR="00CA7CB9" w:rsidRDefault="00CA7CB9" w:rsidP="00CA7CB9">
      <w:pPr>
        <w:pStyle w:val="NoSpacing"/>
      </w:pPr>
      <w:r w:rsidRPr="00E96068">
        <w:t xml:space="preserve">(number </w:t>
      </w:r>
      <w:r>
        <w:t>30)</w:t>
      </w:r>
    </w:p>
    <w:p w14:paraId="60214B8F" w14:textId="77777777" w:rsidR="00CA7CB9" w:rsidRDefault="00CA7CB9" w:rsidP="00CA7CB9">
      <w:pPr>
        <w:pStyle w:val="NoSpacing"/>
      </w:pPr>
    </w:p>
    <w:p w14:paraId="785C8849" w14:textId="77777777" w:rsidR="00CA7CB9" w:rsidRDefault="00CA7CB9" w:rsidP="00CA7CB9">
      <w:pPr>
        <w:pStyle w:val="NoSpacing"/>
      </w:pPr>
    </w:p>
    <w:p w14:paraId="10E54279" w14:textId="77777777" w:rsidR="00CA7CB9" w:rsidRDefault="00CA7CB9" w:rsidP="00CA7CB9">
      <w:pPr>
        <w:pStyle w:val="NoSpacing"/>
      </w:pPr>
      <w:r>
        <w:t>20 Oct.1411</w:t>
      </w:r>
      <w:r>
        <w:tab/>
        <w:t xml:space="preserve">Settlement of the action taken against them by John </w:t>
      </w:r>
      <w:proofErr w:type="spellStart"/>
      <w:r>
        <w:t>Curteys</w:t>
      </w:r>
      <w:proofErr w:type="spellEnd"/>
      <w:r>
        <w:t>, Vicar</w:t>
      </w:r>
    </w:p>
    <w:p w14:paraId="4633C970" w14:textId="77777777" w:rsidR="00CA7CB9" w:rsidRDefault="00CA7CB9" w:rsidP="00CA7CB9">
      <w:pPr>
        <w:pStyle w:val="NoSpacing"/>
      </w:pPr>
      <w:r>
        <w:tab/>
      </w:r>
      <w:r>
        <w:tab/>
        <w:t>of Holbeach, Lincolnshire(q.v.), and four others, over a messuage and</w:t>
      </w:r>
    </w:p>
    <w:p w14:paraId="4BC3B157" w14:textId="77777777" w:rsidR="00CA7CB9" w:rsidRDefault="00CA7CB9" w:rsidP="00CA7CB9">
      <w:pPr>
        <w:pStyle w:val="NoSpacing"/>
      </w:pPr>
      <w:r>
        <w:tab/>
      </w:r>
      <w:r>
        <w:tab/>
        <w:t>a moiety of an acre of land in Holbeach.   (ibid.)</w:t>
      </w:r>
    </w:p>
    <w:p w14:paraId="2D7746C6" w14:textId="77777777" w:rsidR="00CA7CB9" w:rsidRDefault="00CA7CB9" w:rsidP="00CA7CB9">
      <w:pPr>
        <w:pStyle w:val="NoSpacing"/>
      </w:pPr>
    </w:p>
    <w:p w14:paraId="53E2F08C" w14:textId="77777777" w:rsidR="00CA7CB9" w:rsidRDefault="00CA7CB9" w:rsidP="00CA7CB9">
      <w:pPr>
        <w:pStyle w:val="NoSpacing"/>
      </w:pPr>
    </w:p>
    <w:p w14:paraId="443303CD" w14:textId="77777777" w:rsidR="00CA7CB9" w:rsidRDefault="00CA7CB9" w:rsidP="00CA7CB9">
      <w:pPr>
        <w:pStyle w:val="NoSpacing"/>
      </w:pPr>
      <w:r>
        <w:t>8 December 2024</w:t>
      </w:r>
    </w:p>
    <w:p w14:paraId="781052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967B5" w14:textId="77777777" w:rsidR="00CA7CB9" w:rsidRDefault="00CA7CB9" w:rsidP="009139A6">
      <w:r>
        <w:separator/>
      </w:r>
    </w:p>
  </w:endnote>
  <w:endnote w:type="continuationSeparator" w:id="0">
    <w:p w14:paraId="4EB3028F" w14:textId="77777777" w:rsidR="00CA7CB9" w:rsidRDefault="00CA7C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DCF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928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65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4EDE8" w14:textId="77777777" w:rsidR="00CA7CB9" w:rsidRDefault="00CA7CB9" w:rsidP="009139A6">
      <w:r>
        <w:separator/>
      </w:r>
    </w:p>
  </w:footnote>
  <w:footnote w:type="continuationSeparator" w:id="0">
    <w:p w14:paraId="0D8E1E98" w14:textId="77777777" w:rsidR="00CA7CB9" w:rsidRDefault="00CA7C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3EE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3F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8F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B9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A7CB9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6F5B"/>
  <w15:chartTrackingRefBased/>
  <w15:docId w15:val="{3147851F-2725-46BB-8D8E-F09F566D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7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2024-12-22T16:23:00Z</dcterms:created>
  <dcterms:modified xsi:type="dcterms:W3CDTF">2024-12-22T16:23:00Z</dcterms:modified>
</cp:coreProperties>
</file>