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E12DC" w14:textId="77777777" w:rsidR="009173B0" w:rsidRDefault="009173B0" w:rsidP="009173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WYSE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fl.1429)</w:t>
      </w:r>
    </w:p>
    <w:p w14:paraId="670672C3" w14:textId="77777777" w:rsidR="009173B0" w:rsidRDefault="009173B0" w:rsidP="009173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Shaftesbury.</w:t>
      </w:r>
    </w:p>
    <w:p w14:paraId="7D6D91CE" w14:textId="77777777" w:rsidR="009173B0" w:rsidRDefault="009173B0" w:rsidP="009173B0">
      <w:pPr>
        <w:pStyle w:val="NoSpacing"/>
        <w:rPr>
          <w:rFonts w:cs="Times New Roman"/>
          <w:szCs w:val="24"/>
        </w:rPr>
      </w:pPr>
    </w:p>
    <w:p w14:paraId="6F7F8C69" w14:textId="77777777" w:rsidR="009173B0" w:rsidRDefault="009173B0" w:rsidP="009173B0">
      <w:pPr>
        <w:pStyle w:val="NoSpacing"/>
        <w:rPr>
          <w:rFonts w:cs="Times New Roman"/>
          <w:szCs w:val="24"/>
        </w:rPr>
      </w:pPr>
    </w:p>
    <w:p w14:paraId="0B3A8CA9" w14:textId="77777777" w:rsidR="009173B0" w:rsidRDefault="009173B0" w:rsidP="009173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1429</w:t>
      </w:r>
      <w:r>
        <w:rPr>
          <w:rFonts w:cs="Times New Roman"/>
          <w:szCs w:val="24"/>
        </w:rPr>
        <w:tab/>
        <w:t>Mayor.</w:t>
      </w:r>
    </w:p>
    <w:p w14:paraId="6032F441" w14:textId="77777777" w:rsidR="009173B0" w:rsidRDefault="009173B0" w:rsidP="009173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Municipal Records of the Borough of Shaftesbury” by Charles </w:t>
      </w:r>
    </w:p>
    <w:p w14:paraId="1DD138AF" w14:textId="77777777" w:rsidR="009173B0" w:rsidRDefault="009173B0" w:rsidP="009173B0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Herbert Mayo, pub. </w:t>
      </w:r>
      <w:proofErr w:type="spellStart"/>
      <w:r>
        <w:rPr>
          <w:rFonts w:cs="Times New Roman"/>
          <w:szCs w:val="24"/>
        </w:rPr>
        <w:t>J.</w:t>
      </w:r>
      <w:proofErr w:type="gramStart"/>
      <w:r>
        <w:rPr>
          <w:rFonts w:cs="Times New Roman"/>
          <w:szCs w:val="24"/>
        </w:rPr>
        <w:t>C.Sawtell</w:t>
      </w:r>
      <w:proofErr w:type="spellEnd"/>
      <w:proofErr w:type="gramEnd"/>
      <w:r>
        <w:rPr>
          <w:rFonts w:cs="Times New Roman"/>
          <w:szCs w:val="24"/>
        </w:rPr>
        <w:t xml:space="preserve"> The Parade, Sherborne, 1889 p.43)</w:t>
      </w:r>
    </w:p>
    <w:p w14:paraId="7E784798" w14:textId="77777777" w:rsidR="009173B0" w:rsidRDefault="009173B0" w:rsidP="009173B0">
      <w:pPr>
        <w:pStyle w:val="NoSpacing"/>
        <w:ind w:left="720" w:firstLine="720"/>
        <w:rPr>
          <w:rFonts w:cs="Times New Roman"/>
          <w:szCs w:val="24"/>
        </w:rPr>
      </w:pPr>
    </w:p>
    <w:p w14:paraId="675F90FF" w14:textId="77777777" w:rsidR="009173B0" w:rsidRDefault="009173B0" w:rsidP="009173B0">
      <w:pPr>
        <w:pStyle w:val="NoSpacing"/>
        <w:ind w:left="720" w:firstLine="720"/>
        <w:rPr>
          <w:rFonts w:cs="Times New Roman"/>
          <w:szCs w:val="24"/>
        </w:rPr>
      </w:pPr>
    </w:p>
    <w:p w14:paraId="584A6D5D" w14:textId="77777777" w:rsidR="009173B0" w:rsidRDefault="009173B0" w:rsidP="009173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November 2024</w:t>
      </w:r>
    </w:p>
    <w:p w14:paraId="71FFD4C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5F18D" w14:textId="77777777" w:rsidR="009173B0" w:rsidRDefault="009173B0" w:rsidP="009139A6">
      <w:r>
        <w:separator/>
      </w:r>
    </w:p>
  </w:endnote>
  <w:endnote w:type="continuationSeparator" w:id="0">
    <w:p w14:paraId="45445701" w14:textId="77777777" w:rsidR="009173B0" w:rsidRDefault="009173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2B3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419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2646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33ED0" w14:textId="77777777" w:rsidR="009173B0" w:rsidRDefault="009173B0" w:rsidP="009139A6">
      <w:r>
        <w:separator/>
      </w:r>
    </w:p>
  </w:footnote>
  <w:footnote w:type="continuationSeparator" w:id="0">
    <w:p w14:paraId="730EBCFC" w14:textId="77777777" w:rsidR="009173B0" w:rsidRDefault="009173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A73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D79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F08B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0"/>
    <w:rsid w:val="000666E0"/>
    <w:rsid w:val="002510B7"/>
    <w:rsid w:val="00270799"/>
    <w:rsid w:val="005C130B"/>
    <w:rsid w:val="00826F5C"/>
    <w:rsid w:val="009139A6"/>
    <w:rsid w:val="009173B0"/>
    <w:rsid w:val="009411C2"/>
    <w:rsid w:val="009448BB"/>
    <w:rsid w:val="00947624"/>
    <w:rsid w:val="00A3176C"/>
    <w:rsid w:val="00AE65F8"/>
    <w:rsid w:val="00BA00AB"/>
    <w:rsid w:val="00C71834"/>
    <w:rsid w:val="00CB4ED9"/>
    <w:rsid w:val="00DA562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42935"/>
  <w15:chartTrackingRefBased/>
  <w15:docId w15:val="{88349787-E518-45CF-B09C-1A6B40A4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2024-11-14T21:08:00Z</dcterms:created>
  <dcterms:modified xsi:type="dcterms:W3CDTF">2024-11-14T21:08:00Z</dcterms:modified>
</cp:coreProperties>
</file>