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6DF5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WYSEWALL</w:t>
      </w:r>
      <w:r>
        <w:rPr>
          <w:rFonts w:cs="Times New Roman"/>
          <w:szCs w:val="24"/>
          <w:lang w:val="en-GB"/>
        </w:rPr>
        <w:t xml:space="preserve">      (fl.1484)</w:t>
      </w:r>
    </w:p>
    <w:p w14:paraId="212F2340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Vicar of King’s Pyon, Herefordshire.</w:t>
      </w:r>
    </w:p>
    <w:p w14:paraId="28682086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</w:p>
    <w:p w14:paraId="3DB47917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</w:p>
    <w:p w14:paraId="4F963AFA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Nov.1484</w:t>
      </w:r>
      <w:r>
        <w:rPr>
          <w:rFonts w:cs="Times New Roman"/>
          <w:szCs w:val="24"/>
          <w:lang w:val="en-GB"/>
        </w:rPr>
        <w:tab/>
        <w:t>Became Vicar.</w:t>
      </w:r>
    </w:p>
    <w:p w14:paraId="51615792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085B85">
          <w:rPr>
            <w:rStyle w:val="Hyperlink"/>
            <w:rFonts w:cs="Times New Roman"/>
            <w:szCs w:val="24"/>
            <w:lang w:val="en-GB"/>
          </w:rPr>
          <w:t>www.melocki.org.uk/diocese/KingsPyon.html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E695235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</w:p>
    <w:p w14:paraId="498390BF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</w:p>
    <w:p w14:paraId="5754D2E4" w14:textId="77777777" w:rsidR="0059116F" w:rsidRDefault="0059116F" w:rsidP="0059116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051DBF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AA55" w14:textId="77777777" w:rsidR="0059116F" w:rsidRDefault="0059116F" w:rsidP="009139A6">
      <w:r>
        <w:separator/>
      </w:r>
    </w:p>
  </w:endnote>
  <w:endnote w:type="continuationSeparator" w:id="0">
    <w:p w14:paraId="6ED8D6E1" w14:textId="77777777" w:rsidR="0059116F" w:rsidRDefault="00591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CD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55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79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9FB8" w14:textId="77777777" w:rsidR="0059116F" w:rsidRDefault="0059116F" w:rsidP="009139A6">
      <w:r>
        <w:separator/>
      </w:r>
    </w:p>
  </w:footnote>
  <w:footnote w:type="continuationSeparator" w:id="0">
    <w:p w14:paraId="76C55A6B" w14:textId="77777777" w:rsidR="0059116F" w:rsidRDefault="00591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E2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45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D1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6F"/>
    <w:rsid w:val="000666E0"/>
    <w:rsid w:val="000A2E7A"/>
    <w:rsid w:val="00190DFA"/>
    <w:rsid w:val="002510B7"/>
    <w:rsid w:val="00270799"/>
    <w:rsid w:val="00357E4A"/>
    <w:rsid w:val="0059116F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29AD"/>
  <w15:chartTrackingRefBased/>
  <w15:docId w15:val="{A40EE68C-AAEE-482A-88B6-6713B709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1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sPy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2025-03-20T21:17:00Z</dcterms:created>
  <dcterms:modified xsi:type="dcterms:W3CDTF">2025-03-20T21:17:00Z</dcterms:modified>
</cp:coreProperties>
</file>